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BE4DF4" w:rsidR="00961898" w:rsidP="5D40D3CF" w:rsidRDefault="00961898" w14:paraId="58EF51B3" w14:textId="6D281F76">
      <w:pPr>
        <w:spacing w:after="12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="00961898" w:rsidP="5D40D3CF" w:rsidRDefault="00AC0453" w14:paraId="32C26759" w14:textId="457176F4">
      <w:pPr>
        <w:widowControl w:val="0"/>
        <w:spacing w:after="120"/>
        <w:jc w:val="center"/>
        <w:outlineLvl w:val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D40D3CF" w:rsidR="00AC045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PROJECT GRANT</w:t>
      </w:r>
      <w:r w:rsidRPr="5D40D3CF" w:rsidR="005A3E4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5D40D3CF" w:rsidR="0096189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APPLICATION FORM </w:t>
      </w:r>
      <w:r w:rsidRPr="5D40D3CF" w:rsidR="005A3E4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202</w:t>
      </w:r>
      <w:r w:rsidRPr="5D40D3CF" w:rsidR="005A3E4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5</w:t>
      </w:r>
      <w:r w:rsidRPr="5D40D3CF" w:rsidR="0096189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-</w:t>
      </w:r>
      <w:r w:rsidRPr="5D40D3CF" w:rsidR="005A3E4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26</w:t>
      </w:r>
    </w:p>
    <w:p w:rsidRPr="00961898" w:rsidR="003912D4" w:rsidP="5D40D3CF" w:rsidRDefault="003912D4" w14:paraId="38B91BA7" w14:textId="77777777">
      <w:pPr>
        <w:widowControl w:val="0"/>
        <w:pBdr>
          <w:bottom w:val="single" w:color="FF000000" w:sz="12" w:space="1"/>
        </w:pBdr>
        <w:spacing w:after="120"/>
        <w:jc w:val="center"/>
        <w:outlineLvl w:val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="003912D4" w:rsidP="5D40D3CF" w:rsidRDefault="003912D4" w14:paraId="660F8E57" w14:textId="77777777">
      <w:pPr>
        <w:widowControl w:val="0"/>
        <w:spacing w:after="120"/>
        <w:outlineLvl w:val="0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</w:rPr>
      </w:pPr>
    </w:p>
    <w:p w:rsidR="3EFE1573" w:rsidP="5D40D3CF" w:rsidRDefault="00961898" w14:paraId="6440001A" w14:textId="2863CEA1">
      <w:pPr>
        <w:widowControl w:val="0"/>
        <w:spacing w:after="120"/>
        <w:outlineLvl w:val="0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5D40D3CF" w:rsidR="0096189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Please </w:t>
      </w:r>
      <w:r w:rsidRPr="5D40D3CF" w:rsidR="005A3E4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use </w:t>
      </w:r>
      <w:r w:rsidRPr="5D40D3CF" w:rsidR="0096189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minimum 1</w:t>
      </w:r>
      <w:r w:rsidRPr="5D40D3CF" w:rsidR="20657A8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1</w:t>
      </w:r>
      <w:r w:rsidRPr="5D40D3CF" w:rsidR="0096189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pt</w:t>
      </w:r>
      <w:r w:rsidRPr="5D40D3CF" w:rsidR="005A3E4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throughout</w:t>
      </w:r>
      <w:r w:rsidRPr="5D40D3CF" w:rsidR="0096189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, keeping your answers concise and to the word limits where specified. </w:t>
      </w:r>
    </w:p>
    <w:p w:rsidR="003912D4" w:rsidP="5D40D3CF" w:rsidRDefault="003912D4" w14:paraId="1B630353" w14:textId="6E449CCA">
      <w:pPr>
        <w:widowControl w:val="0"/>
        <w:spacing w:after="120"/>
        <w:outlineLvl w:val="0"/>
        <w:rPr>
          <w:rFonts w:ascii="Calibri" w:hAnsi="Calibri" w:eastAsia="Calibri" w:cs="Calibri" w:asciiTheme="minorAscii" w:hAnsiTheme="minorAscii" w:eastAsiaTheme="minorAscii" w:cstheme="minorAscii"/>
          <w:color w:val="000000"/>
          <w:sz w:val="24"/>
          <w:szCs w:val="24"/>
          <w:shd w:val="clear" w:color="auto" w:fill="FFFFFF"/>
        </w:rPr>
      </w:pPr>
      <w:r w:rsidRPr="5D40D3CF" w:rsidR="003912D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It is essential to consult the </w:t>
      </w:r>
      <w:r w:rsidRPr="5D40D3CF" w:rsidR="003912D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CBRL </w:t>
      </w:r>
      <w:r w:rsidRPr="5D40D3CF" w:rsidR="003912D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Guidance Notes before completing this form.</w:t>
      </w:r>
      <w:r w:rsidRPr="5D40D3CF" w:rsidR="003912D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</w:p>
    <w:p w:rsidR="003912D4" w:rsidP="5D40D3CF" w:rsidRDefault="00BB23CD" w14:paraId="4205FAB1" w14:textId="266A2827">
      <w:pPr>
        <w:widowControl w:val="0"/>
        <w:spacing w:after="12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D40D3CF" w:rsidR="00BB23C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ONE</w:t>
      </w:r>
      <w:r w:rsidRPr="5D40D3CF" w:rsidR="00BB23C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D40D3CF" w:rsidR="005A3E4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refere</w:t>
      </w:r>
      <w:r w:rsidRPr="5D40D3CF" w:rsidR="005A3E4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nce</w:t>
      </w:r>
      <w:r w:rsidRPr="5D40D3CF" w:rsidR="005A3E4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D40D3CF" w:rsidR="00BB23C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is</w:t>
      </w:r>
      <w:r w:rsidRPr="5D40D3CF" w:rsidR="005A3E4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D40D3CF" w:rsidR="003912D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required</w:t>
      </w:r>
      <w:r w:rsidRPr="5D40D3CF" w:rsidR="00AC045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</w:t>
      </w:r>
    </w:p>
    <w:p w:rsidR="003912D4" w:rsidP="5D40D3CF" w:rsidRDefault="003912D4" w14:paraId="45A232DD" w14:textId="248FA0BF">
      <w:pPr>
        <w:widowControl w:val="0"/>
        <w:spacing w:after="12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D40D3CF" w:rsidR="003912D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Applications </w:t>
      </w:r>
      <w:r w:rsidRPr="5D40D3CF" w:rsidR="003912D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should</w:t>
      </w:r>
      <w:r w:rsidRPr="5D40D3CF" w:rsidR="003912D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have the approval of </w:t>
      </w:r>
      <w:r w:rsidRPr="5D40D3CF" w:rsidR="00BB23C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their host</w:t>
      </w:r>
      <w:r w:rsidRPr="5D40D3CF" w:rsidR="003912D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institution</w:t>
      </w:r>
      <w:r w:rsidRPr="5D40D3CF" w:rsidR="00BB23C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to receive and administer the grant</w:t>
      </w:r>
      <w:r w:rsidRPr="5D40D3CF" w:rsidR="005A3E4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, </w:t>
      </w:r>
      <w:r w:rsidRPr="5D40D3CF" w:rsidR="005A3E4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indicated</w:t>
      </w:r>
      <w:r w:rsidRPr="5D40D3CF" w:rsidR="005A3E4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by the signature of the Head of Department at the end of this form.</w:t>
      </w:r>
    </w:p>
    <w:p w:rsidR="003912D4" w:rsidP="5D40D3CF" w:rsidRDefault="003912D4" w14:paraId="645F2F14" w14:textId="0562AD66">
      <w:pPr>
        <w:widowControl w:val="0"/>
        <w:spacing w:after="120"/>
        <w:outlineLvl w:val="0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4"/>
          <w:szCs w:val="24"/>
          <w:shd w:val="clear" w:color="auto" w:fill="FFFFFF"/>
        </w:rPr>
      </w:pPr>
      <w:r w:rsidRPr="5D40D3CF" w:rsidR="003912D4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4"/>
          <w:szCs w:val="24"/>
          <w:shd w:val="clear" w:color="auto" w:fill="FFFFFF"/>
        </w:rPr>
        <w:t>Deadline for applications</w:t>
      </w:r>
      <w:r w:rsidRPr="5D40D3CF" w:rsidR="00C94771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4"/>
          <w:szCs w:val="24"/>
          <w:shd w:val="clear" w:color="auto" w:fill="FFFFFF"/>
        </w:rPr>
        <w:t xml:space="preserve"> and references</w:t>
      </w:r>
      <w:r w:rsidRPr="5D40D3CF" w:rsidR="003912D4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4"/>
          <w:szCs w:val="24"/>
          <w:shd w:val="clear" w:color="auto" w:fill="FFFFFF"/>
        </w:rPr>
        <w:t>:</w:t>
      </w:r>
      <w:r w:rsidRPr="5D40D3CF" w:rsidR="003912D4">
        <w:rPr>
          <w:rStyle w:val="tabchar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4"/>
          <w:szCs w:val="24"/>
          <w:shd w:val="clear" w:color="auto" w:fill="FFFFFF"/>
        </w:rPr>
        <w:t xml:space="preserve"> </w:t>
      </w:r>
      <w:r w:rsidRPr="5D40D3CF" w:rsidR="0ED49358">
        <w:rPr>
          <w:rStyle w:val="tabchar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4"/>
          <w:szCs w:val="24"/>
          <w:shd w:val="clear" w:color="auto" w:fill="FFFFFF"/>
        </w:rPr>
        <w:t>M</w:t>
      </w:r>
      <w:r w:rsidRPr="5D40D3CF" w:rsidR="502FAE26">
        <w:rPr>
          <w:rStyle w:val="tabchar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4"/>
          <w:szCs w:val="24"/>
          <w:shd w:val="clear" w:color="auto" w:fill="FFFFFF"/>
        </w:rPr>
        <w:t>idnight</w:t>
      </w:r>
      <w:r w:rsidRPr="5D40D3CF" w:rsidR="003912D4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4"/>
          <w:szCs w:val="24"/>
          <w:shd w:val="clear" w:color="auto" w:fill="FFFFFF"/>
        </w:rPr>
        <w:t xml:space="preserve"> </w:t>
      </w:r>
      <w:r w:rsidRPr="5D40D3CF" w:rsidR="000F23C8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4"/>
          <w:szCs w:val="24"/>
          <w:shd w:val="clear" w:color="auto" w:fill="FFFFFF"/>
        </w:rPr>
        <w:t>GMT</w:t>
      </w:r>
      <w:r w:rsidRPr="5D40D3CF" w:rsidR="003912D4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4"/>
          <w:szCs w:val="24"/>
          <w:shd w:val="clear" w:color="auto" w:fill="FFFFFF"/>
        </w:rPr>
        <w:t xml:space="preserve">, </w:t>
      </w:r>
      <w:r w:rsidRPr="5D40D3CF" w:rsidR="00C9477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eastAsia="en-GB"/>
        </w:rPr>
        <w:t>Thursday 13</w:t>
      </w:r>
      <w:r w:rsidRPr="5D40D3CF" w:rsidR="00C9477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vertAlign w:val="superscript"/>
          <w:lang w:eastAsia="en-GB"/>
        </w:rPr>
        <w:t>th</w:t>
      </w:r>
      <w:r w:rsidRPr="5D40D3CF" w:rsidR="00C9477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eastAsia="en-GB"/>
        </w:rPr>
        <w:t xml:space="preserve"> February 2025</w:t>
      </w:r>
      <w:r w:rsidRPr="5D40D3CF" w:rsidR="006B538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eastAsia="en-GB"/>
        </w:rPr>
        <w:t>.</w:t>
      </w:r>
    </w:p>
    <w:p w:rsidR="003912D4" w:rsidP="5D40D3CF" w:rsidRDefault="003912D4" w14:paraId="07A90A6E" w14:textId="71D4068F">
      <w:pPr>
        <w:widowControl w:val="0"/>
        <w:spacing w:after="120"/>
        <w:outlineLvl w:val="0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4"/>
          <w:szCs w:val="24"/>
          <w:shd w:val="clear" w:color="auto" w:fill="FFFFFF"/>
        </w:rPr>
      </w:pPr>
      <w:r w:rsidRPr="5D40D3CF" w:rsidR="003912D4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4"/>
          <w:szCs w:val="24"/>
          <w:shd w:val="clear" w:color="auto" w:fill="FFFFFF"/>
        </w:rPr>
        <w:t xml:space="preserve">Applications and references should be sent to: </w:t>
      </w:r>
      <w:hyperlink w:history="1" r:id="R69d3d7a09d6a4727">
        <w:r w:rsidRPr="5D40D3CF" w:rsidR="003912D4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  <w:sz w:val="24"/>
            <w:szCs w:val="24"/>
            <w:shd w:val="clear" w:color="auto" w:fill="FFFFFF"/>
          </w:rPr>
          <w:t>info@cbrl.ac.uk</w:t>
        </w:r>
      </w:hyperlink>
    </w:p>
    <w:p w:rsidRPr="00961898" w:rsidR="003912D4" w:rsidP="5D40D3CF" w:rsidRDefault="003912D4" w14:paraId="5EB69A1A" w14:textId="77777777">
      <w:pPr>
        <w:widowControl w:val="0"/>
        <w:pBdr>
          <w:bottom w:val="single" w:color="FF000000" w:sz="12" w:space="1"/>
        </w:pBdr>
        <w:spacing w:after="120"/>
        <w:outlineLvl w:val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Pr="003912D4" w:rsidR="003912D4" w:rsidP="5D40D3CF" w:rsidRDefault="003912D4" w14:paraId="4C6F2109" w14:textId="139AD97E">
      <w:pPr>
        <w:widowControl w:val="0"/>
        <w:spacing w:after="120"/>
        <w:outlineLvl w:val="0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</w:pPr>
      <w:r w:rsidRPr="5D40D3CF" w:rsidR="003912D4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The</w:t>
      </w:r>
      <w:r w:rsidRPr="5D40D3CF" w:rsidR="00961898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 application is relevant to the following CBRL research theme</w:t>
      </w:r>
      <w:r w:rsidRPr="5D40D3CF" w:rsidR="003912D4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(s)</w:t>
      </w:r>
      <w:r w:rsidRPr="5D40D3CF" w:rsidR="00961898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:</w:t>
      </w:r>
    </w:p>
    <w:p w:rsidRPr="00BE4DF4" w:rsidR="00961898" w:rsidP="5D40D3CF" w:rsidRDefault="00961898" w14:paraId="773DC209" w14:textId="77777777">
      <w:pPr>
        <w:pStyle w:val="ListParagraph"/>
        <w:tabs>
          <w:tab w:val="left" w:pos="7230"/>
        </w:tabs>
        <w:spacing w:after="120"/>
        <w:ind w:left="786"/>
        <w:rPr>
          <w:rFonts w:ascii="Calibri" w:hAnsi="Calibri" w:eastAsia="Calibri" w:cs="Calibri" w:asciiTheme="minorAscii" w:hAnsiTheme="minorAscii" w:eastAsiaTheme="minorAscii" w:cstheme="minorAscii"/>
        </w:rPr>
      </w:pPr>
      <w:r w:rsidRPr="5D40D3CF" w:rsidR="00961898">
        <w:rPr>
          <w:rFonts w:ascii="Calibri" w:hAnsi="Calibri" w:eastAsia="Calibri" w:cs="Calibri" w:asciiTheme="minorAscii" w:hAnsiTheme="minorAscii" w:eastAsiaTheme="minorAscii" w:cstheme="minorAscii"/>
        </w:rPr>
        <w:t>Heritage – understanding the past and its present impacts</w:t>
      </w:r>
      <w:r>
        <w:tab/>
      </w:r>
      <w:sdt>
        <w:sdtPr>
          <w:id w:val="-2135392043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Calibri" w:hAnsi="Calibri" w:eastAsia="Calibri" w:cs="Calibri" w:asciiTheme="minorAscii" w:hAnsiTheme="minorAscii" w:eastAsiaTheme="minorAscii" w:cstheme="minorAscii"/>
          </w:rPr>
        </w:sdtPr>
        <w:sdtContent>
          <w:r w:rsidRPr="5D40D3CF" w:rsidR="00961898">
            <w:rPr>
              <w:rFonts w:ascii="Segoe UI Symbol" w:hAnsi="Segoe UI Symbol" w:eastAsia="MS Gothic" w:cs="Segoe UI Symbol"/>
            </w:rPr>
            <w:t>☐</w:t>
          </w:r>
        </w:sdtContent>
        <w:sdtEndPr>
          <w:rPr>
            <w:rFonts w:ascii="Calibri" w:hAnsi="Calibri" w:eastAsia="Calibri" w:cs="Calibri" w:asciiTheme="minorAscii" w:hAnsiTheme="minorAscii" w:eastAsiaTheme="minorAscii" w:cstheme="minorAscii"/>
          </w:rPr>
        </w:sdtEndPr>
      </w:sdt>
    </w:p>
    <w:p w:rsidRPr="00BE4DF4" w:rsidR="00961898" w:rsidP="5D40D3CF" w:rsidRDefault="00961898" w14:paraId="1749C29E" w14:textId="092BCD98">
      <w:pPr>
        <w:pStyle w:val="ListParagraph"/>
        <w:tabs>
          <w:tab w:val="left" w:pos="7230"/>
        </w:tabs>
        <w:spacing w:after="120"/>
        <w:ind w:left="786"/>
        <w:rPr>
          <w:rFonts w:ascii="Calibri" w:hAnsi="Calibri" w:eastAsia="Calibri" w:cs="Calibri" w:asciiTheme="minorAscii" w:hAnsiTheme="minorAscii" w:eastAsiaTheme="minorAscii" w:cstheme="minorAscii"/>
        </w:rPr>
      </w:pPr>
      <w:r w:rsidRPr="5D40D3CF" w:rsidR="00961898">
        <w:rPr>
          <w:rFonts w:ascii="Calibri" w:hAnsi="Calibri" w:eastAsia="Calibri" w:cs="Calibri" w:asciiTheme="minorAscii" w:hAnsiTheme="minorAscii" w:eastAsiaTheme="minorAscii" w:cstheme="minorAscii"/>
        </w:rPr>
        <w:t xml:space="preserve">States, </w:t>
      </w:r>
      <w:r w:rsidRPr="5D40D3CF" w:rsidR="00961898">
        <w:rPr>
          <w:rFonts w:ascii="Calibri" w:hAnsi="Calibri" w:eastAsia="Calibri" w:cs="Calibri" w:asciiTheme="minorAscii" w:hAnsiTheme="minorAscii" w:eastAsiaTheme="minorAscii" w:cstheme="minorAscii"/>
        </w:rPr>
        <w:t>societies</w:t>
      </w:r>
      <w:r w:rsidRPr="5D40D3CF" w:rsidR="00961898">
        <w:rPr>
          <w:rFonts w:ascii="Calibri" w:hAnsi="Calibri" w:eastAsia="Calibri" w:cs="Calibri" w:asciiTheme="minorAscii" w:hAnsiTheme="minorAscii" w:eastAsiaTheme="minorAscii" w:cstheme="minorAscii"/>
        </w:rPr>
        <w:t xml:space="preserve"> and cultures of the Levant</w:t>
      </w:r>
      <w:r>
        <w:tab/>
      </w:r>
      <w:sdt>
        <w:sdtPr>
          <w:id w:val="-918174106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Calibri" w:hAnsi="Calibri" w:eastAsia="Calibri" w:cs="Calibri" w:asciiTheme="minorAscii" w:hAnsiTheme="minorAscii" w:eastAsiaTheme="minorAscii" w:cstheme="minorAscii"/>
          </w:rPr>
        </w:sdtPr>
        <w:sdtContent>
          <w:r w:rsidRPr="5D40D3CF" w:rsidR="00961898">
            <w:rPr>
              <w:rFonts w:ascii="Segoe UI Symbol" w:hAnsi="Segoe UI Symbol" w:eastAsia="MS Gothic" w:cs="Segoe UI Symbol"/>
            </w:rPr>
            <w:t>☐</w:t>
          </w:r>
        </w:sdtContent>
        <w:sdtEndPr>
          <w:rPr>
            <w:rFonts w:ascii="Calibri" w:hAnsi="Calibri" w:eastAsia="Calibri" w:cs="Calibri" w:asciiTheme="minorAscii" w:hAnsiTheme="minorAscii" w:eastAsiaTheme="minorAscii" w:cstheme="minorAscii"/>
          </w:rPr>
        </w:sdtEndPr>
      </w:sdt>
    </w:p>
    <w:p w:rsidRPr="00BE4DF4" w:rsidR="00961898" w:rsidP="5D40D3CF" w:rsidRDefault="00961898" w14:paraId="03BBD7E2" w14:textId="0750E14A">
      <w:pPr>
        <w:pStyle w:val="ListParagraph"/>
        <w:tabs>
          <w:tab w:val="left" w:pos="7230"/>
        </w:tabs>
        <w:spacing w:after="120"/>
        <w:ind w:left="786"/>
        <w:outlineLvl w:val="2"/>
        <w:rPr>
          <w:rFonts w:ascii="Calibri" w:hAnsi="Calibri" w:eastAsia="Calibri" w:cs="Calibri" w:asciiTheme="minorAscii" w:hAnsiTheme="minorAscii" w:eastAsiaTheme="minorAscii" w:cstheme="minorAscii"/>
          <w:lang w:eastAsia="en-GB"/>
        </w:rPr>
      </w:pPr>
      <w:r w:rsidRPr="5D40D3CF" w:rsidR="00961898">
        <w:rPr>
          <w:rFonts w:ascii="Calibri" w:hAnsi="Calibri" w:eastAsia="Calibri" w:cs="Calibri" w:asciiTheme="minorAscii" w:hAnsiTheme="minorAscii" w:eastAsiaTheme="minorAscii" w:cstheme="minorAscii"/>
          <w:lang w:eastAsia="en-GB"/>
        </w:rPr>
        <w:t>Cities and urbanisation</w:t>
      </w:r>
      <w:r>
        <w:tab/>
      </w:r>
      <w:sdt>
        <w:sdtPr>
          <w:id w:val="1393771369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Calibri" w:hAnsi="Calibri" w:eastAsia="Calibri" w:cs="Calibri" w:asciiTheme="minorAscii" w:hAnsiTheme="minorAscii" w:eastAsiaTheme="minorAscii" w:cstheme="minorAscii"/>
            <w:lang w:eastAsia="en-GB"/>
          </w:rPr>
        </w:sdtPr>
        <w:sdtContent>
          <w:r w:rsidRPr="5D40D3CF" w:rsidR="00961898">
            <w:rPr>
              <w:rFonts w:ascii="Segoe UI Symbol" w:hAnsi="Segoe UI Symbol" w:eastAsia="MS Gothic" w:cs="Segoe UI Symbol"/>
              <w:lang w:eastAsia="en-GB"/>
            </w:rPr>
            <w:t>☐</w:t>
          </w:r>
        </w:sdtContent>
        <w:sdtEndPr>
          <w:rPr>
            <w:rFonts w:ascii="Calibri" w:hAnsi="Calibri" w:eastAsia="Calibri" w:cs="Calibri" w:asciiTheme="minorAscii" w:hAnsiTheme="minorAscii" w:eastAsiaTheme="minorAscii" w:cstheme="minorAscii"/>
            <w:lang w:eastAsia="en-GB"/>
          </w:rPr>
        </w:sdtEndPr>
      </w:sdt>
    </w:p>
    <w:p w:rsidRPr="00BE4DF4" w:rsidR="00961898" w:rsidP="5D40D3CF" w:rsidRDefault="00961898" w14:paraId="58559A38" w14:textId="44DF7839">
      <w:pPr>
        <w:pStyle w:val="ListParagraph"/>
        <w:tabs>
          <w:tab w:val="left" w:pos="7230"/>
        </w:tabs>
        <w:spacing w:after="120"/>
        <w:ind w:left="786"/>
        <w:outlineLvl w:val="2"/>
        <w:rPr>
          <w:rFonts w:ascii="Calibri" w:hAnsi="Calibri" w:eastAsia="Calibri" w:cs="Calibri" w:asciiTheme="minorAscii" w:hAnsiTheme="minorAscii" w:eastAsiaTheme="minorAscii" w:cstheme="minorAscii"/>
          <w:lang w:eastAsia="en-GB"/>
        </w:rPr>
      </w:pPr>
      <w:r w:rsidRPr="5D40D3CF" w:rsidR="00961898">
        <w:rPr>
          <w:rFonts w:ascii="Calibri" w:hAnsi="Calibri" w:eastAsia="Calibri" w:cs="Calibri" w:asciiTheme="minorAscii" w:hAnsiTheme="minorAscii" w:eastAsiaTheme="minorAscii" w:cstheme="minorAscii"/>
          <w:lang w:eastAsia="en-GB"/>
        </w:rPr>
        <w:t>Refugees, migration, displacement, and diasporas</w:t>
      </w:r>
      <w:r>
        <w:tab/>
      </w:r>
      <w:sdt>
        <w:sdtPr>
          <w:id w:val="1238373129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Calibri" w:hAnsi="Calibri" w:eastAsia="Calibri" w:cs="Calibri" w:asciiTheme="minorAscii" w:hAnsiTheme="minorAscii" w:eastAsiaTheme="minorAscii" w:cstheme="minorAscii"/>
            <w:lang w:eastAsia="en-GB"/>
          </w:rPr>
        </w:sdtPr>
        <w:sdtContent>
          <w:r w:rsidRPr="5D40D3CF" w:rsidR="00961898">
            <w:rPr>
              <w:rFonts w:ascii="Segoe UI Symbol" w:hAnsi="Segoe UI Symbol" w:eastAsia="MS Gothic" w:cs="Segoe UI Symbol"/>
              <w:lang w:eastAsia="en-GB"/>
            </w:rPr>
            <w:t>☐</w:t>
          </w:r>
        </w:sdtContent>
        <w:sdtEndPr>
          <w:rPr>
            <w:rFonts w:ascii="Calibri" w:hAnsi="Calibri" w:eastAsia="Calibri" w:cs="Calibri" w:asciiTheme="minorAscii" w:hAnsiTheme="minorAscii" w:eastAsiaTheme="minorAscii" w:cstheme="minorAscii"/>
            <w:lang w:eastAsia="en-GB"/>
          </w:rPr>
        </w:sdtEndPr>
      </w:sdt>
    </w:p>
    <w:p w:rsidRPr="00387B21" w:rsidR="003912D4" w:rsidP="5D40D3CF" w:rsidRDefault="00961898" w14:paraId="4A5ADBFE" w14:textId="342B9ECB">
      <w:pPr>
        <w:pStyle w:val="ListParagraph"/>
        <w:tabs>
          <w:tab w:val="left" w:pos="7230"/>
        </w:tabs>
        <w:spacing w:after="120"/>
        <w:ind w:left="786"/>
        <w:outlineLvl w:val="2"/>
        <w:rPr>
          <w:rFonts w:ascii="Calibri" w:hAnsi="Calibri" w:eastAsia="Calibri" w:cs="Calibri" w:asciiTheme="minorAscii" w:hAnsiTheme="minorAscii" w:eastAsiaTheme="minorAscii" w:cstheme="minorAscii"/>
          <w:lang w:eastAsia="en-GB"/>
        </w:rPr>
      </w:pPr>
      <w:r w:rsidRPr="5D40D3CF" w:rsidR="00961898">
        <w:rPr>
          <w:rFonts w:ascii="Calibri" w:hAnsi="Calibri" w:eastAsia="Calibri" w:cs="Calibri" w:asciiTheme="minorAscii" w:hAnsiTheme="minorAscii" w:eastAsiaTheme="minorAscii" w:cstheme="minorAscii"/>
          <w:lang w:eastAsia="en-GB"/>
        </w:rPr>
        <w:t>Challenges of sustainability and resilience</w:t>
      </w:r>
      <w:r>
        <w:tab/>
      </w:r>
      <w:sdt>
        <w:sdtPr>
          <w:id w:val="-1407216502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Calibri" w:hAnsi="Calibri" w:eastAsia="Calibri" w:cs="Calibri" w:asciiTheme="minorAscii" w:hAnsiTheme="minorAscii" w:eastAsiaTheme="minorAscii" w:cstheme="minorAscii"/>
            <w:lang w:eastAsia="en-GB"/>
          </w:rPr>
        </w:sdtPr>
        <w:sdtContent>
          <w:r w:rsidRPr="5D40D3CF" w:rsidR="00961898">
            <w:rPr>
              <w:rFonts w:ascii="Segoe UI Symbol" w:hAnsi="Segoe UI Symbol" w:eastAsia="MS Gothic" w:cs="Segoe UI Symbol"/>
              <w:lang w:eastAsia="en-GB"/>
            </w:rPr>
            <w:t>☐</w:t>
          </w:r>
        </w:sdtContent>
        <w:sdtEndPr>
          <w:rPr>
            <w:rFonts w:ascii="Calibri" w:hAnsi="Calibri" w:eastAsia="Calibri" w:cs="Calibri" w:asciiTheme="minorAscii" w:hAnsiTheme="minorAscii" w:eastAsiaTheme="minorAscii" w:cstheme="minorAscii"/>
            <w:lang w:eastAsia="en-GB"/>
          </w:rPr>
        </w:sdtEndPr>
      </w:sdt>
    </w:p>
    <w:p w:rsidR="00517673" w:rsidP="5D40D3CF" w:rsidRDefault="00517673" w14:paraId="400E2FC1" w14:textId="77777777">
      <w:pPr>
        <w:spacing w:after="120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517673" w:rsidR="00517673" w:rsidP="5D40D3CF" w:rsidRDefault="00517673" w14:paraId="2A4DD9AE" w14:textId="0F0A4B3E">
      <w:pPr>
        <w:spacing w:after="120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18"/>
          <w:szCs w:val="18"/>
          <w:lang w:val="en-US"/>
        </w:rPr>
      </w:pPr>
      <w:r w:rsidRPr="5D40D3CF" w:rsidR="00517673">
        <w:rPr>
          <w:rFonts w:ascii="Calibri" w:hAnsi="Calibri" w:eastAsia="Calibri" w:cs="Calibri" w:asciiTheme="minorAscii" w:hAnsiTheme="minorAscii" w:eastAsiaTheme="minorAscii" w:cstheme="minorAscii"/>
        </w:rPr>
        <w:t>1. Title (</w:t>
      </w:r>
      <w:r w:rsidRPr="5D40D3CF" w:rsidR="00517673">
        <w:rPr>
          <w:rFonts w:ascii="Calibri" w:hAnsi="Calibri" w:eastAsia="Calibri" w:cs="Calibri" w:asciiTheme="minorAscii" w:hAnsiTheme="minorAscii" w:eastAsiaTheme="minorAscii" w:cstheme="minorAscii"/>
        </w:rPr>
        <w:t>Dr</w:t>
      </w:r>
      <w:r w:rsidRPr="5D40D3CF" w:rsidR="008B6E34">
        <w:rPr>
          <w:rFonts w:ascii="Calibri" w:hAnsi="Calibri" w:eastAsia="Calibri" w:cs="Calibri" w:asciiTheme="minorAscii" w:hAnsiTheme="minorAscii" w:eastAsiaTheme="minorAscii" w:cstheme="minorAscii"/>
        </w:rPr>
        <w:t>/Professor)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96"/>
      </w:tblGrid>
      <w:tr w:rsidRPr="00BE4DF4" w:rsidR="006D6ED5" w:rsidTr="5D40D3CF" w14:paraId="60225CDF" w14:textId="77777777">
        <w:tc>
          <w:tcPr>
            <w:tcW w:w="8396" w:type="dxa"/>
            <w:tcMar/>
          </w:tcPr>
          <w:p w:rsidRPr="00BE4DF4" w:rsidR="006D6ED5" w:rsidP="5D40D3CF" w:rsidRDefault="006D6ED5" w14:paraId="718D988D" w14:textId="5A2AC1CA">
            <w:pPr>
              <w:widowControl w:val="0"/>
              <w:spacing w:after="12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</w:tbl>
    <w:p w:rsidRPr="00517673" w:rsidR="00517673" w:rsidP="5D40D3CF" w:rsidRDefault="00517673" w14:paraId="49E7A644" w14:textId="70D4B7EF">
      <w:pPr>
        <w:spacing w:after="120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18"/>
          <w:szCs w:val="18"/>
          <w:lang w:val="en-US"/>
        </w:rPr>
      </w:pPr>
    </w:p>
    <w:p w:rsidRPr="00517673" w:rsidR="00517673" w:rsidP="5D40D3CF" w:rsidRDefault="005E623B" w14:paraId="56E260C8" w14:textId="79C40F4D">
      <w:pPr>
        <w:spacing w:after="120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18"/>
          <w:szCs w:val="18"/>
          <w:lang w:val="en-US"/>
        </w:rPr>
      </w:pPr>
      <w:r w:rsidRPr="5D40D3CF" w:rsidR="005E623B">
        <w:rPr>
          <w:rFonts w:ascii="Calibri" w:hAnsi="Calibri" w:eastAsia="Calibri" w:cs="Calibri" w:asciiTheme="minorAscii" w:hAnsiTheme="minorAscii" w:eastAsiaTheme="minorAscii" w:cstheme="minorAscii"/>
        </w:rPr>
        <w:t>2. Name</w:t>
      </w:r>
      <w:r w:rsidRPr="5D40D3CF" w:rsidR="00796BD2">
        <w:rPr>
          <w:rFonts w:ascii="Calibri" w:hAnsi="Calibri" w:eastAsia="Calibri" w:cs="Calibri" w:asciiTheme="minorAscii" w:hAnsiTheme="minorAscii" w:eastAsiaTheme="minorAscii" w:cstheme="minorAscii"/>
        </w:rPr>
        <w:t xml:space="preserve"> (</w:t>
      </w:r>
      <w:r w:rsidRPr="5D40D3CF" w:rsidR="00253B37">
        <w:rPr>
          <w:rFonts w:ascii="Calibri" w:hAnsi="Calibri" w:eastAsia="Calibri" w:cs="Calibri" w:asciiTheme="minorAscii" w:hAnsiTheme="minorAscii" w:eastAsiaTheme="minorAscii" w:cstheme="minorAscii"/>
        </w:rPr>
        <w:t xml:space="preserve">please </w:t>
      </w:r>
      <w:r w:rsidRPr="5D40D3CF" w:rsidR="00796BD2">
        <w:rPr>
          <w:rFonts w:ascii="Calibri" w:hAnsi="Calibri" w:eastAsia="Calibri" w:cs="Calibri" w:asciiTheme="minorAscii" w:hAnsiTheme="minorAscii" w:eastAsiaTheme="minorAscii" w:cstheme="minorAscii"/>
        </w:rPr>
        <w:t xml:space="preserve">underline </w:t>
      </w:r>
      <w:r w:rsidRPr="5D40D3CF" w:rsidR="00CE6151">
        <w:rPr>
          <w:rFonts w:ascii="Calibri" w:hAnsi="Calibri" w:eastAsia="Calibri" w:cs="Calibri" w:asciiTheme="minorAscii" w:hAnsiTheme="minorAscii" w:eastAsiaTheme="minorAscii" w:cstheme="minorAscii"/>
        </w:rPr>
        <w:t xml:space="preserve">the </w:t>
      </w:r>
      <w:r w:rsidRPr="5D40D3CF" w:rsidR="00253B37">
        <w:rPr>
          <w:rFonts w:ascii="Calibri" w:hAnsi="Calibri" w:eastAsia="Calibri" w:cs="Calibri" w:asciiTheme="minorAscii" w:hAnsiTheme="minorAscii" w:eastAsiaTheme="minorAscii" w:cstheme="minorAscii"/>
        </w:rPr>
        <w:t>last name/surname</w:t>
      </w:r>
      <w:r w:rsidRPr="5D40D3CF" w:rsidR="00E76A5C">
        <w:rPr>
          <w:rFonts w:ascii="Calibri" w:hAnsi="Calibri" w:eastAsia="Calibri" w:cs="Calibri" w:asciiTheme="minorAscii" w:hAnsiTheme="minorAscii" w:eastAsiaTheme="minorAscii" w:cstheme="minorAscii"/>
        </w:rPr>
        <w:t>/family name</w:t>
      </w:r>
      <w:r w:rsidRPr="5D40D3CF" w:rsidR="004F56DE">
        <w:rPr>
          <w:rFonts w:ascii="Calibri" w:hAnsi="Calibri" w:eastAsia="Calibri" w:cs="Calibri" w:asciiTheme="minorAscii" w:hAnsiTheme="minorAscii" w:eastAsiaTheme="minorAscii" w:cstheme="minorAscii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96"/>
      </w:tblGrid>
      <w:tr w:rsidRPr="00BE4DF4" w:rsidR="00D900ED" w:rsidTr="5D40D3CF" w14:paraId="18037F5A" w14:textId="77777777">
        <w:tc>
          <w:tcPr>
            <w:tcW w:w="8396" w:type="dxa"/>
            <w:tcMar/>
          </w:tcPr>
          <w:p w:rsidRPr="00BE4DF4" w:rsidR="00D900ED" w:rsidP="5D40D3CF" w:rsidRDefault="00D900ED" w14:paraId="5A2351BC" w14:textId="77777777">
            <w:pPr>
              <w:widowControl w:val="0"/>
              <w:spacing w:after="12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</w:tbl>
    <w:p w:rsidR="005E623B" w:rsidP="5D40D3CF" w:rsidRDefault="005E623B" w14:paraId="762C31B5" w14:textId="77777777">
      <w:pPr>
        <w:widowControl w:val="0"/>
        <w:spacing w:after="120"/>
        <w:rPr>
          <w:rFonts w:ascii="Calibri" w:hAnsi="Calibri" w:eastAsia="Calibri" w:cs="Calibri" w:asciiTheme="minorAscii" w:hAnsiTheme="minorAscii" w:eastAsiaTheme="minorAscii" w:cstheme="minorAscii"/>
        </w:rPr>
      </w:pPr>
    </w:p>
    <w:p w:rsidR="005E623B" w:rsidP="5D40D3CF" w:rsidRDefault="005E623B" w14:paraId="096C4FCC" w14:textId="5B661478">
      <w:pPr>
        <w:widowControl w:val="0"/>
        <w:spacing w:after="120"/>
        <w:rPr>
          <w:rFonts w:ascii="Calibri" w:hAnsi="Calibri" w:eastAsia="Calibri" w:cs="Calibri" w:asciiTheme="minorAscii" w:hAnsiTheme="minorAscii" w:eastAsiaTheme="minorAscii" w:cstheme="minorAscii"/>
        </w:rPr>
      </w:pPr>
      <w:r w:rsidRPr="5D40D3CF" w:rsidR="005E623B">
        <w:rPr>
          <w:rFonts w:ascii="Calibri" w:hAnsi="Calibri" w:eastAsia="Calibri" w:cs="Calibri" w:asciiTheme="minorAscii" w:hAnsiTheme="minorAscii" w:eastAsiaTheme="minorAscii" w:cstheme="minorAscii"/>
        </w:rPr>
        <w:t>3</w:t>
      </w:r>
      <w:r w:rsidRPr="5D40D3CF" w:rsidR="005E623B">
        <w:rPr>
          <w:rFonts w:ascii="Calibri" w:hAnsi="Calibri" w:eastAsia="Calibri" w:cs="Calibri" w:asciiTheme="minorAscii" w:hAnsiTheme="minorAscii" w:eastAsiaTheme="minorAscii" w:cstheme="minorAscii"/>
        </w:rPr>
        <w:t>. Present position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96"/>
      </w:tblGrid>
      <w:tr w:rsidRPr="00BE4DF4" w:rsidR="00D900ED" w:rsidTr="5D40D3CF" w14:paraId="2105377C" w14:textId="77777777">
        <w:tc>
          <w:tcPr>
            <w:tcW w:w="8396" w:type="dxa"/>
            <w:tcMar/>
          </w:tcPr>
          <w:p w:rsidRPr="00BE4DF4" w:rsidR="00D900ED" w:rsidP="5D40D3CF" w:rsidRDefault="00D900ED" w14:paraId="2EA23CDA" w14:textId="77777777">
            <w:pPr>
              <w:widowControl w:val="0"/>
              <w:spacing w:after="12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</w:tbl>
    <w:p w:rsidR="00947F93" w:rsidP="5D40D3CF" w:rsidRDefault="00947F93" w14:paraId="2B38BC11" w14:textId="77777777">
      <w:pPr>
        <w:widowControl w:val="0"/>
        <w:spacing w:after="120"/>
        <w:rPr>
          <w:rFonts w:ascii="Calibri" w:hAnsi="Calibri" w:eastAsia="Calibri" w:cs="Calibri" w:asciiTheme="minorAscii" w:hAnsiTheme="minorAscii" w:eastAsiaTheme="minorAscii" w:cstheme="minorAscii"/>
        </w:rPr>
      </w:pPr>
    </w:p>
    <w:p w:rsidR="005E623B" w:rsidP="5D40D3CF" w:rsidRDefault="00253B37" w14:paraId="1216A2B2" w14:textId="2993EEB1">
      <w:pPr>
        <w:widowControl w:val="0"/>
        <w:spacing w:after="120"/>
        <w:rPr>
          <w:rFonts w:ascii="Calibri" w:hAnsi="Calibri" w:eastAsia="Calibri" w:cs="Calibri" w:asciiTheme="minorAscii" w:hAnsiTheme="minorAscii" w:eastAsiaTheme="minorAscii" w:cstheme="minorAscii"/>
        </w:rPr>
      </w:pPr>
      <w:r w:rsidRPr="5D40D3CF" w:rsidR="00253B37">
        <w:rPr>
          <w:rFonts w:ascii="Calibri" w:hAnsi="Calibri" w:eastAsia="Calibri" w:cs="Calibri" w:asciiTheme="minorAscii" w:hAnsiTheme="minorAscii" w:eastAsiaTheme="minorAscii" w:cstheme="minorAscii"/>
        </w:rPr>
        <w:t xml:space="preserve">4. </w:t>
      </w:r>
      <w:r w:rsidRPr="5D40D3CF" w:rsidR="00D900ED">
        <w:rPr>
          <w:rFonts w:ascii="Calibri" w:hAnsi="Calibri" w:eastAsia="Calibri" w:cs="Calibri" w:asciiTheme="minorAscii" w:hAnsiTheme="minorAscii" w:eastAsiaTheme="minorAscii" w:cstheme="minorAscii"/>
        </w:rPr>
        <w:t>University/Higher Education Institution: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96"/>
      </w:tblGrid>
      <w:tr w:rsidRPr="00BE4DF4" w:rsidR="00D900ED" w:rsidTr="5D40D3CF" w14:paraId="743A0AD6" w14:textId="77777777">
        <w:tc>
          <w:tcPr>
            <w:tcW w:w="8396" w:type="dxa"/>
            <w:tcMar/>
          </w:tcPr>
          <w:p w:rsidRPr="00BE4DF4" w:rsidR="00D900ED" w:rsidP="5D40D3CF" w:rsidRDefault="00D900ED" w14:paraId="5FB66B2A" w14:textId="77777777">
            <w:pPr>
              <w:widowControl w:val="0"/>
              <w:spacing w:after="12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</w:tbl>
    <w:p w:rsidR="008B6E34" w:rsidP="5D40D3CF" w:rsidRDefault="008B6E34" w14:paraId="28E32B13" w14:textId="77777777">
      <w:pPr>
        <w:spacing w:after="120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517673" w:rsidR="00253B37" w:rsidP="5D40D3CF" w:rsidRDefault="00870E36" w14:paraId="6A9CED4C" w14:textId="0438F97C">
      <w:pPr>
        <w:spacing w:after="120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  <w:r w:rsidRPr="5D40D3CF" w:rsidR="00870E36">
        <w:rPr>
          <w:rFonts w:ascii="Calibri" w:hAnsi="Calibri" w:eastAsia="Calibri" w:cs="Calibri" w:asciiTheme="minorAscii" w:hAnsiTheme="minorAscii" w:eastAsiaTheme="minorAscii" w:cstheme="minorAscii"/>
        </w:rPr>
        <w:t>5</w:t>
      </w:r>
      <w:r w:rsidRPr="5D40D3CF" w:rsidR="00517673">
        <w:rPr>
          <w:rFonts w:ascii="Calibri" w:hAnsi="Calibri" w:eastAsia="Calibri" w:cs="Calibri" w:asciiTheme="minorAscii" w:hAnsiTheme="minorAscii" w:eastAsiaTheme="minorAscii" w:cstheme="minorAscii"/>
        </w:rPr>
        <w:t>. Address for correspondence: </w:t>
      </w:r>
      <w:r w:rsidRPr="5D40D3CF" w:rsidR="00517673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5"/>
      </w:tblGrid>
      <w:tr w:rsidRPr="00517673" w:rsidR="00517673" w:rsidTr="5D40D3CF" w14:paraId="58BB0FC4" w14:textId="77777777">
        <w:trPr>
          <w:trHeight w:val="330"/>
        </w:trPr>
        <w:tc>
          <w:tcPr>
            <w:tcW w:w="8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17673" w:rsidR="00517673" w:rsidP="5D40D3CF" w:rsidRDefault="00517673" w14:paraId="4721049F" w14:textId="77777777">
            <w:pPr>
              <w:spacing w:after="120" w:line="240" w:lineRule="auto"/>
              <w:textAlignment w:val="baseline"/>
              <w:divId w:val="15619433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5D40D3CF" w:rsidR="00517673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 </w:t>
            </w:r>
          </w:p>
        </w:tc>
      </w:tr>
      <w:tr w:rsidRPr="00517673" w:rsidR="00517673" w:rsidTr="5D40D3CF" w14:paraId="37002ED0" w14:textId="77777777">
        <w:trPr>
          <w:trHeight w:val="330"/>
        </w:trPr>
        <w:tc>
          <w:tcPr>
            <w:tcW w:w="8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17673" w:rsidR="00517673" w:rsidP="5D40D3CF" w:rsidRDefault="00517673" w14:paraId="1B58C166" w14:textId="77777777">
            <w:pPr>
              <w:spacing w:after="12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5D40D3CF" w:rsidR="00517673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 </w:t>
            </w:r>
          </w:p>
        </w:tc>
      </w:tr>
      <w:tr w:rsidRPr="00517673" w:rsidR="00517673" w:rsidTr="5D40D3CF" w14:paraId="2257799B" w14:textId="77777777">
        <w:trPr>
          <w:trHeight w:val="330"/>
        </w:trPr>
        <w:tc>
          <w:tcPr>
            <w:tcW w:w="8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17673" w:rsidR="00517673" w:rsidP="5D40D3CF" w:rsidRDefault="00517673" w14:paraId="1D10A35A" w14:textId="77777777">
            <w:pPr>
              <w:spacing w:after="12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5D40D3CF" w:rsidR="00517673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 </w:t>
            </w:r>
          </w:p>
        </w:tc>
      </w:tr>
      <w:tr w:rsidRPr="00517673" w:rsidR="00517673" w:rsidTr="5D40D3CF" w14:paraId="211DCB87" w14:textId="77777777">
        <w:trPr>
          <w:trHeight w:val="330"/>
        </w:trPr>
        <w:tc>
          <w:tcPr>
            <w:tcW w:w="8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17673" w:rsidR="00517673" w:rsidP="5D40D3CF" w:rsidRDefault="00517673" w14:paraId="10E0F4D8" w14:textId="77777777">
            <w:pPr>
              <w:spacing w:after="12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5D40D3CF" w:rsidR="00517673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 </w:t>
            </w:r>
          </w:p>
        </w:tc>
      </w:tr>
    </w:tbl>
    <w:p w:rsidRPr="00517673" w:rsidR="00517673" w:rsidP="5D40D3CF" w:rsidRDefault="00517673" w14:paraId="0F15B158" w14:textId="77777777">
      <w:pPr>
        <w:spacing w:after="120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18"/>
          <w:szCs w:val="18"/>
          <w:lang w:val="en-US"/>
        </w:rPr>
      </w:pPr>
      <w:r w:rsidRPr="5D40D3CF" w:rsidR="00517673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 </w:t>
      </w:r>
    </w:p>
    <w:p w:rsidRPr="00517673" w:rsidR="00D900ED" w:rsidP="5D40D3CF" w:rsidRDefault="00870E36" w14:paraId="4ABBC027" w14:textId="428D860A">
      <w:pPr>
        <w:spacing w:after="120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18"/>
          <w:szCs w:val="18"/>
          <w:lang w:val="en-US"/>
        </w:rPr>
      </w:pPr>
      <w:r w:rsidRPr="5D40D3CF" w:rsidR="00870E36">
        <w:rPr>
          <w:rFonts w:ascii="Calibri" w:hAnsi="Calibri" w:eastAsia="Calibri" w:cs="Calibri" w:asciiTheme="minorAscii" w:hAnsiTheme="minorAscii" w:eastAsiaTheme="minorAscii" w:cstheme="minorAscii"/>
        </w:rPr>
        <w:t>6</w:t>
      </w:r>
      <w:r w:rsidRPr="5D40D3CF" w:rsidR="00517673">
        <w:rPr>
          <w:rFonts w:ascii="Calibri" w:hAnsi="Calibri" w:eastAsia="Calibri" w:cs="Calibri" w:asciiTheme="minorAscii" w:hAnsiTheme="minorAscii" w:eastAsiaTheme="minorAscii" w:cstheme="minorAscii"/>
        </w:rPr>
        <w:t>. Email address:</w:t>
      </w:r>
      <w:r w:rsidRPr="5D40D3CF" w:rsidR="00517673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96"/>
      </w:tblGrid>
      <w:tr w:rsidRPr="00BE4DF4" w:rsidR="00D900ED" w:rsidTr="5D40D3CF" w14:paraId="406DB3E9" w14:textId="77777777">
        <w:tc>
          <w:tcPr>
            <w:tcW w:w="8396" w:type="dxa"/>
            <w:tcMar/>
          </w:tcPr>
          <w:p w:rsidRPr="00BE4DF4" w:rsidR="00D900ED" w:rsidP="5D40D3CF" w:rsidRDefault="00D900ED" w14:paraId="1FC76B57" w14:textId="77777777">
            <w:pPr>
              <w:widowControl w:val="0"/>
              <w:spacing w:after="12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</w:tbl>
    <w:p w:rsidRPr="00517673" w:rsidR="00517673" w:rsidP="5D40D3CF" w:rsidRDefault="00517673" w14:paraId="79FC8189" w14:textId="51531501">
      <w:pPr>
        <w:spacing w:after="120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18"/>
          <w:szCs w:val="18"/>
          <w:lang w:val="en-US"/>
        </w:rPr>
      </w:pPr>
    </w:p>
    <w:p w:rsidRPr="00517673" w:rsidR="00517673" w:rsidP="5D40D3CF" w:rsidRDefault="00870E36" w14:paraId="67026319" w14:textId="490D2DD1">
      <w:pPr>
        <w:spacing w:after="120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18"/>
          <w:szCs w:val="18"/>
          <w:lang w:val="en-US"/>
        </w:rPr>
      </w:pPr>
      <w:r w:rsidRPr="5D40D3CF" w:rsidR="00870E36">
        <w:rPr>
          <w:rFonts w:ascii="Calibri" w:hAnsi="Calibri" w:eastAsia="Calibri" w:cs="Calibri" w:asciiTheme="minorAscii" w:hAnsiTheme="minorAscii" w:eastAsiaTheme="minorAscii" w:cstheme="minorAscii"/>
        </w:rPr>
        <w:t>7</w:t>
      </w:r>
      <w:r w:rsidRPr="5D40D3CF" w:rsidR="00517673">
        <w:rPr>
          <w:rFonts w:ascii="Calibri" w:hAnsi="Calibri" w:eastAsia="Calibri" w:cs="Calibri" w:asciiTheme="minorAscii" w:hAnsiTheme="minorAscii" w:eastAsiaTheme="minorAscii" w:cstheme="minorAscii"/>
        </w:rPr>
        <w:t>. Telephone number (include country code):</w:t>
      </w:r>
      <w:r w:rsidRPr="5D40D3CF" w:rsidR="00517673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96"/>
      </w:tblGrid>
      <w:tr w:rsidRPr="00BE4DF4" w:rsidR="006605F3" w:rsidTr="5D40D3CF" w14:paraId="2E3545E8" w14:textId="77777777">
        <w:tc>
          <w:tcPr>
            <w:tcW w:w="8396" w:type="dxa"/>
            <w:tcMar/>
          </w:tcPr>
          <w:p w:rsidRPr="00BE4DF4" w:rsidR="006605F3" w:rsidP="5D40D3CF" w:rsidRDefault="006605F3" w14:paraId="7E12B1A0" w14:textId="77777777">
            <w:pPr>
              <w:widowControl w:val="0"/>
              <w:spacing w:after="12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</w:tbl>
    <w:p w:rsidRPr="00517673" w:rsidR="00517673" w:rsidP="5D40D3CF" w:rsidRDefault="00517673" w14:paraId="692E11DA" w14:textId="1C09A1DC">
      <w:pPr>
        <w:spacing w:after="120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18"/>
          <w:szCs w:val="18"/>
          <w:lang w:val="en-US"/>
        </w:rPr>
      </w:pPr>
      <w:r w:rsidRPr="5D40D3CF" w:rsidR="00517673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 </w:t>
      </w:r>
    </w:p>
    <w:p w:rsidR="00517673" w:rsidP="5D40D3CF" w:rsidRDefault="00870E36" w14:paraId="276FBB2D" w14:textId="314BA353">
      <w:pPr>
        <w:spacing w:after="120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000000"/>
          <w:lang w:val="en-US"/>
        </w:rPr>
      </w:pPr>
      <w:r w:rsidRPr="5D40D3CF" w:rsidR="00870E3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8</w:t>
      </w:r>
      <w:r w:rsidRPr="5D40D3CF" w:rsidR="0051767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. Country of residence:  </w:t>
      </w:r>
      <w:r w:rsidRPr="5D40D3CF" w:rsidR="0051767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96"/>
      </w:tblGrid>
      <w:tr w:rsidRPr="00BE4DF4" w:rsidR="006605F3" w:rsidTr="5D40D3CF" w14:paraId="1C05B288" w14:textId="77777777">
        <w:tc>
          <w:tcPr>
            <w:tcW w:w="8396" w:type="dxa"/>
            <w:tcMar/>
          </w:tcPr>
          <w:p w:rsidRPr="00BE4DF4" w:rsidR="006605F3" w:rsidP="5D40D3CF" w:rsidRDefault="006605F3" w14:paraId="60EA6A87" w14:textId="77777777">
            <w:pPr>
              <w:widowControl w:val="0"/>
              <w:spacing w:after="12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</w:tbl>
    <w:p w:rsidR="00961898" w:rsidP="5D40D3CF" w:rsidRDefault="00961898" w14:paraId="7FD14286" w14:textId="784C16A8">
      <w:pPr>
        <w:spacing w:after="120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6605F3" w:rsidR="00407729" w:rsidP="5D40D3CF" w:rsidRDefault="00870E36" w14:paraId="2D878623" w14:textId="6305490C">
      <w:pPr>
        <w:widowControl w:val="0"/>
        <w:spacing w:after="120"/>
        <w:rPr>
          <w:rFonts w:ascii="Calibri" w:hAnsi="Calibri" w:eastAsia="Calibri" w:cs="Calibri" w:asciiTheme="minorAscii" w:hAnsiTheme="minorAscii" w:eastAsiaTheme="minorAscii" w:cstheme="minorAscii"/>
        </w:rPr>
      </w:pPr>
      <w:r w:rsidRPr="5D40D3CF" w:rsidR="00870E36">
        <w:rPr>
          <w:rFonts w:ascii="Calibri" w:hAnsi="Calibri" w:eastAsia="Calibri" w:cs="Calibri" w:asciiTheme="minorAscii" w:hAnsiTheme="minorAscii" w:eastAsiaTheme="minorAscii" w:cstheme="minorAscii"/>
        </w:rPr>
        <w:t>9</w:t>
      </w:r>
      <w:r w:rsidRPr="5D40D3CF" w:rsidR="003912D4">
        <w:rPr>
          <w:rFonts w:ascii="Calibri" w:hAnsi="Calibri" w:eastAsia="Calibri" w:cs="Calibri" w:asciiTheme="minorAscii" w:hAnsiTheme="minorAscii" w:eastAsiaTheme="minorAscii" w:cstheme="minorAscii"/>
        </w:rPr>
        <w:t>. A</w:t>
      </w:r>
      <w:r w:rsidRPr="5D40D3CF" w:rsidR="003912D4">
        <w:rPr>
          <w:rFonts w:ascii="Calibri" w:hAnsi="Calibri" w:eastAsia="Calibri" w:cs="Calibri" w:asciiTheme="minorAscii" w:hAnsiTheme="minorAscii" w:eastAsiaTheme="minorAscii" w:cstheme="minorAscii"/>
        </w:rPr>
        <w:t>cademic qualifications</w:t>
      </w:r>
      <w:r w:rsidRPr="5D40D3CF" w:rsidR="00362531">
        <w:rPr>
          <w:rFonts w:ascii="Calibri" w:hAnsi="Calibri" w:eastAsia="Calibri" w:cs="Calibri" w:asciiTheme="minorAscii" w:hAnsiTheme="minorAscii" w:eastAsiaTheme="minorAscii" w:cstheme="minorAscii"/>
        </w:rPr>
        <w:t xml:space="preserve"> and experience</w:t>
      </w:r>
      <w:r w:rsidRPr="5D40D3CF" w:rsidR="00E76A5C">
        <w:rPr>
          <w:rFonts w:ascii="Calibri" w:hAnsi="Calibri" w:eastAsia="Calibri" w:cs="Calibri" w:asciiTheme="minorAscii" w:hAnsiTheme="minorAscii" w:eastAsiaTheme="minorAscii" w:cstheme="minorAscii"/>
        </w:rPr>
        <w:t xml:space="preserve"> (please use bullet points; maximum 500 words)</w:t>
      </w:r>
      <w:r w:rsidRPr="5D40D3CF" w:rsidR="006605F3">
        <w:rPr>
          <w:rFonts w:ascii="Calibri" w:hAnsi="Calibri" w:eastAsia="Calibri" w:cs="Calibri" w:asciiTheme="minorAscii" w:hAnsiTheme="minorAscii" w:eastAsiaTheme="minorAscii" w:cstheme="minorAsci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96"/>
      </w:tblGrid>
      <w:tr w:rsidRPr="00BE4DF4" w:rsidR="003912D4" w:rsidTr="5D40D3CF" w14:paraId="702547F0" w14:textId="77777777">
        <w:tc>
          <w:tcPr>
            <w:tcW w:w="8396" w:type="dxa"/>
            <w:tcMar/>
          </w:tcPr>
          <w:p w:rsidR="00407729" w:rsidP="5D40D3CF" w:rsidRDefault="00407729" w14:paraId="3DB57A06" w14:textId="77777777">
            <w:pPr>
              <w:widowControl w:val="0"/>
              <w:spacing w:after="12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E76A5C" w:rsidP="5D40D3CF" w:rsidRDefault="00E76A5C" w14:paraId="6F371A85" w14:textId="77777777">
            <w:pPr>
              <w:widowControl w:val="0"/>
              <w:spacing w:after="12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E76A5C" w:rsidP="5D40D3CF" w:rsidRDefault="00E76A5C" w14:paraId="7FC78B0C" w14:textId="77777777">
            <w:pPr>
              <w:widowControl w:val="0"/>
              <w:spacing w:after="12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E76A5C" w:rsidP="5D40D3CF" w:rsidRDefault="00E76A5C" w14:paraId="77C1FC2F" w14:textId="77777777">
            <w:pPr>
              <w:widowControl w:val="0"/>
              <w:spacing w:after="12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E76A5C" w:rsidP="5D40D3CF" w:rsidRDefault="00E76A5C" w14:paraId="5E77473C" w14:textId="77777777">
            <w:pPr>
              <w:widowControl w:val="0"/>
              <w:spacing w:after="12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E76A5C" w:rsidP="5D40D3CF" w:rsidRDefault="00E76A5C" w14:paraId="50C0F433" w14:textId="77777777">
            <w:pPr>
              <w:widowControl w:val="0"/>
              <w:spacing w:after="12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E76A5C" w:rsidP="5D40D3CF" w:rsidRDefault="00E76A5C" w14:paraId="663FF22B" w14:textId="77777777">
            <w:pPr>
              <w:widowControl w:val="0"/>
              <w:spacing w:after="12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E76A5C" w:rsidP="5D40D3CF" w:rsidRDefault="00E76A5C" w14:paraId="76CE417C" w14:textId="77777777">
            <w:pPr>
              <w:widowControl w:val="0"/>
              <w:spacing w:after="12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Pr="00BE4DF4" w:rsidR="00407729" w:rsidP="5D40D3CF" w:rsidRDefault="00407729" w14:paraId="567C0DAB" w14:textId="77777777">
            <w:pPr>
              <w:widowControl w:val="0"/>
              <w:spacing w:after="12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</w:tbl>
    <w:p w:rsidRPr="00BE4DF4" w:rsidR="003912D4" w:rsidP="5D40D3CF" w:rsidRDefault="003912D4" w14:paraId="3181BAD1" w14:textId="6145B4D3">
      <w:pPr>
        <w:widowControl w:val="0"/>
        <w:spacing w:after="120"/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224768" w:rsidR="00466F9D" w:rsidP="5D40D3CF" w:rsidRDefault="00870E36" w14:paraId="5FD7D290" w14:textId="77777777">
      <w:pPr>
        <w:spacing w:after="0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lang w:eastAsia="en-GB"/>
        </w:rPr>
      </w:pPr>
      <w:r w:rsidRPr="5D40D3CF" w:rsidR="00870E36">
        <w:rPr>
          <w:rFonts w:ascii="Calibri" w:hAnsi="Calibri" w:eastAsia="Calibri" w:cs="Calibri" w:asciiTheme="minorAscii" w:hAnsiTheme="minorAscii" w:eastAsiaTheme="minorAscii" w:cstheme="minorAscii"/>
        </w:rPr>
        <w:t>10</w:t>
      </w:r>
      <w:r w:rsidRPr="5D40D3CF" w:rsidR="00961898">
        <w:rPr>
          <w:rFonts w:ascii="Calibri" w:hAnsi="Calibri" w:eastAsia="Calibri" w:cs="Calibri" w:asciiTheme="minorAscii" w:hAnsiTheme="minorAscii" w:eastAsiaTheme="minorAscii" w:cstheme="minorAscii"/>
        </w:rPr>
        <w:t xml:space="preserve">. </w:t>
      </w:r>
    </w:p>
    <w:p w:rsidRPr="00224768" w:rsidR="00466F9D" w:rsidP="5D40D3CF" w:rsidRDefault="00E76A5C" w14:paraId="35CA2340" w14:textId="27518115">
      <w:pPr>
        <w:spacing w:after="0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lang w:eastAsia="en-GB"/>
        </w:rPr>
      </w:pPr>
      <w:r w:rsidRPr="5D40D3CF" w:rsidR="00E76A5C">
        <w:rPr>
          <w:rFonts w:ascii="Calibri" w:hAnsi="Calibri" w:eastAsia="Calibri" w:cs="Calibri" w:asciiTheme="minorAscii" w:hAnsiTheme="minorAscii" w:eastAsiaTheme="minorAscii" w:cstheme="minorAscii"/>
          <w:lang w:eastAsia="en-GB"/>
        </w:rPr>
        <w:t xml:space="preserve">Project title and </w:t>
      </w:r>
      <w:r w:rsidRPr="5D40D3CF" w:rsidR="00BB23CD">
        <w:rPr>
          <w:rFonts w:ascii="Calibri" w:hAnsi="Calibri" w:eastAsia="Calibri" w:cs="Calibri" w:asciiTheme="minorAscii" w:hAnsiTheme="minorAscii" w:eastAsiaTheme="minorAscii" w:cstheme="minorAscii"/>
          <w:lang w:eastAsia="en-GB"/>
        </w:rPr>
        <w:t>100-word</w:t>
      </w:r>
      <w:r w:rsidRPr="5D40D3CF" w:rsidR="00E76A5C">
        <w:rPr>
          <w:rFonts w:ascii="Calibri" w:hAnsi="Calibri" w:eastAsia="Calibri" w:cs="Calibri" w:asciiTheme="minorAscii" w:hAnsiTheme="minorAscii" w:eastAsiaTheme="minorAscii" w:cstheme="minorAscii"/>
          <w:lang w:eastAsia="en-GB"/>
        </w:rPr>
        <w:t xml:space="preserve"> summary.</w:t>
      </w:r>
    </w:p>
    <w:p w:rsidR="00961898" w:rsidP="5D40D3CF" w:rsidRDefault="00030B88" w14:paraId="70A51477" w14:textId="639AA24B">
      <w:pPr>
        <w:widowControl w:val="0"/>
        <w:spacing w:after="120"/>
        <w:rPr>
          <w:rFonts w:ascii="Calibri" w:hAnsi="Calibri" w:eastAsia="Calibri" w:cs="Calibri" w:asciiTheme="minorAscii" w:hAnsiTheme="minorAscii" w:eastAsiaTheme="minorAscii" w:cstheme="minorAscii"/>
        </w:rPr>
      </w:pPr>
      <w:r>
        <w:rPr>
          <w:noProof/>
          <w:sz w:val="24"/>
          <w:szCs w:val="24"/>
        </w:rPr>
        <w:pict w14:anchorId="26D8F70E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425.25pt;height:71.25pt;mso-width-percent:0;mso-height-percent:0;mso-width-percent:0;mso-height-percent:0" alt="" type="#_x0000_t75">
            <v:imagedata o:title="" r:id="rId12"/>
          </v:shape>
        </w:pict>
      </w:r>
    </w:p>
    <w:p w:rsidR="00961898" w:rsidP="5D40D3CF" w:rsidRDefault="00961898" w14:paraId="6C9537CB" w14:textId="77777777">
      <w:pPr>
        <w:widowControl w:val="0"/>
        <w:spacing w:after="120"/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BE4DF4" w:rsidR="00961898" w:rsidP="5D40D3CF" w:rsidRDefault="00870E36" w14:paraId="446C9ECC" w14:textId="4DCB5F52">
      <w:pPr>
        <w:widowControl w:val="0"/>
        <w:spacing w:after="120"/>
        <w:rPr>
          <w:rFonts w:ascii="Calibri" w:hAnsi="Calibri" w:eastAsia="Calibri" w:cs="Calibri" w:asciiTheme="minorAscii" w:hAnsiTheme="minorAscii" w:eastAsiaTheme="minorAscii" w:cstheme="minorAscii"/>
        </w:rPr>
      </w:pPr>
      <w:r w:rsidRPr="5D40D3CF" w:rsidR="00870E36">
        <w:rPr>
          <w:rFonts w:ascii="Calibri" w:hAnsi="Calibri" w:eastAsia="Calibri" w:cs="Calibri" w:asciiTheme="minorAscii" w:hAnsiTheme="minorAscii" w:eastAsiaTheme="minorAscii" w:cstheme="minorAscii"/>
        </w:rPr>
        <w:t>11</w:t>
      </w:r>
      <w:r w:rsidRPr="5D40D3CF" w:rsidR="00961898">
        <w:rPr>
          <w:rFonts w:ascii="Calibri" w:hAnsi="Calibri" w:eastAsia="Calibri" w:cs="Calibri" w:asciiTheme="minorAscii" w:hAnsiTheme="minorAscii" w:eastAsiaTheme="minorAscii" w:cstheme="minorAscii"/>
        </w:rPr>
        <w:t>.</w:t>
      </w:r>
      <w:r w:rsidRPr="5D40D3CF" w:rsidR="003912D4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5D40D3CF" w:rsidR="00961898">
        <w:rPr>
          <w:rFonts w:ascii="Calibri" w:hAnsi="Calibri" w:eastAsia="Calibri" w:cs="Calibri" w:asciiTheme="minorAscii" w:hAnsiTheme="minorAscii" w:eastAsiaTheme="minorAscii" w:cstheme="minorAscii"/>
        </w:rPr>
        <w:t xml:space="preserve"> Dates of overall project (where relevant)</w:t>
      </w:r>
      <w:r w:rsidRPr="5D40D3CF" w:rsidR="0011235A">
        <w:rPr>
          <w:rFonts w:ascii="Calibri" w:hAnsi="Calibri" w:eastAsia="Calibri" w:cs="Calibri" w:asciiTheme="minorAscii" w:hAnsiTheme="minorAscii" w:eastAsiaTheme="minorAscii" w:cstheme="minorAsci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96"/>
      </w:tblGrid>
      <w:tr w:rsidRPr="00BE4DF4" w:rsidR="00961898" w:rsidTr="5D40D3CF" w14:paraId="3F02B588" w14:textId="77777777">
        <w:tc>
          <w:tcPr>
            <w:tcW w:w="8396" w:type="dxa"/>
            <w:tcMar/>
          </w:tcPr>
          <w:p w:rsidRPr="00BE4DF4" w:rsidR="00961898" w:rsidP="5D40D3CF" w:rsidRDefault="00961898" w14:paraId="39063A98" w14:textId="77777777">
            <w:pPr>
              <w:widowControl w:val="0"/>
              <w:spacing w:after="12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</w:tbl>
    <w:p w:rsidRPr="00BE4DF4" w:rsidR="00961898" w:rsidP="5D40D3CF" w:rsidRDefault="00961898" w14:paraId="65FAF3DA" w14:textId="77777777">
      <w:pPr>
        <w:widowControl w:val="0"/>
        <w:spacing w:after="120"/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BE4DF4" w:rsidR="00961898" w:rsidP="5D40D3CF" w:rsidRDefault="003912D4" w14:paraId="6769DD0A" w14:textId="0E149FBD">
      <w:pPr>
        <w:widowControl w:val="0"/>
        <w:spacing w:after="120"/>
        <w:rPr>
          <w:rFonts w:ascii="Calibri" w:hAnsi="Calibri" w:eastAsia="Calibri" w:cs="Calibri" w:asciiTheme="minorAscii" w:hAnsiTheme="minorAscii" w:eastAsiaTheme="minorAscii" w:cstheme="minorAscii"/>
        </w:rPr>
      </w:pPr>
      <w:r w:rsidRPr="5D40D3CF" w:rsidR="003912D4">
        <w:rPr>
          <w:rFonts w:ascii="Calibri" w:hAnsi="Calibri" w:eastAsia="Calibri" w:cs="Calibri" w:asciiTheme="minorAscii" w:hAnsiTheme="minorAscii" w:eastAsiaTheme="minorAscii" w:cstheme="minorAscii"/>
        </w:rPr>
        <w:t>1</w:t>
      </w:r>
      <w:r w:rsidRPr="5D40D3CF" w:rsidR="00870E36">
        <w:rPr>
          <w:rFonts w:ascii="Calibri" w:hAnsi="Calibri" w:eastAsia="Calibri" w:cs="Calibri" w:asciiTheme="minorAscii" w:hAnsiTheme="minorAscii" w:eastAsiaTheme="minorAscii" w:cstheme="minorAscii"/>
        </w:rPr>
        <w:t>2</w:t>
      </w:r>
      <w:r w:rsidRPr="5D40D3CF" w:rsidR="00961898">
        <w:rPr>
          <w:rFonts w:ascii="Calibri" w:hAnsi="Calibri" w:eastAsia="Calibri" w:cs="Calibri" w:asciiTheme="minorAscii" w:hAnsiTheme="minorAscii" w:eastAsiaTheme="minorAscii" w:cstheme="minorAscii"/>
        </w:rPr>
        <w:t>.</w:t>
      </w:r>
      <w:r w:rsidRPr="5D40D3CF" w:rsidR="003912D4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5D40D3CF" w:rsidR="00961898">
        <w:rPr>
          <w:rFonts w:ascii="Calibri" w:hAnsi="Calibri" w:eastAsia="Calibri" w:cs="Calibri" w:asciiTheme="minorAscii" w:hAnsiTheme="minorAscii" w:eastAsiaTheme="minorAscii" w:cstheme="minorAscii"/>
        </w:rPr>
        <w:t xml:space="preserve"> Dates of research that is the subject of this application</w:t>
      </w:r>
      <w:r w:rsidRPr="5D40D3CF" w:rsidR="0011235A">
        <w:rPr>
          <w:rFonts w:ascii="Calibri" w:hAnsi="Calibri" w:eastAsia="Calibri" w:cs="Calibri" w:asciiTheme="minorAscii" w:hAnsiTheme="minorAscii" w:eastAsiaTheme="minorAscii" w:cstheme="minorAsci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96"/>
      </w:tblGrid>
      <w:tr w:rsidRPr="00BE4DF4" w:rsidR="00961898" w:rsidTr="5D40D3CF" w14:paraId="06BB5DCF" w14:textId="77777777">
        <w:tc>
          <w:tcPr>
            <w:tcW w:w="8396" w:type="dxa"/>
            <w:tcMar/>
          </w:tcPr>
          <w:p w:rsidRPr="00BE4DF4" w:rsidR="00961898" w:rsidP="5D40D3CF" w:rsidRDefault="00961898" w14:paraId="53AF4A1F" w14:textId="77777777">
            <w:pPr>
              <w:widowControl w:val="0"/>
              <w:spacing w:after="12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</w:tbl>
    <w:p w:rsidR="5D40D3CF" w:rsidP="5D40D3CF" w:rsidRDefault="5D40D3CF" w14:paraId="734F8AFD" w14:textId="5BFBC569">
      <w:pPr>
        <w:widowControl w:val="0"/>
        <w:spacing w:after="120"/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BE4DF4" w:rsidR="00961898" w:rsidP="5D40D3CF" w:rsidRDefault="003912D4" w14:paraId="75EFC919" w14:textId="4840CC0F">
      <w:pPr>
        <w:widowControl w:val="0"/>
        <w:spacing w:after="120"/>
        <w:rPr>
          <w:rFonts w:ascii="Calibri" w:hAnsi="Calibri" w:eastAsia="Calibri" w:cs="Calibri" w:asciiTheme="minorAscii" w:hAnsiTheme="minorAscii" w:eastAsiaTheme="minorAscii" w:cstheme="minorAscii"/>
        </w:rPr>
      </w:pPr>
      <w:r w:rsidRPr="5D40D3CF" w:rsidR="003912D4">
        <w:rPr>
          <w:rFonts w:ascii="Calibri" w:hAnsi="Calibri" w:eastAsia="Calibri" w:cs="Calibri" w:asciiTheme="minorAscii" w:hAnsiTheme="minorAscii" w:eastAsiaTheme="minorAscii" w:cstheme="minorAscii"/>
        </w:rPr>
        <w:t>1</w:t>
      </w:r>
      <w:r w:rsidRPr="5D40D3CF" w:rsidR="00870E36">
        <w:rPr>
          <w:rFonts w:ascii="Calibri" w:hAnsi="Calibri" w:eastAsia="Calibri" w:cs="Calibri" w:asciiTheme="minorAscii" w:hAnsiTheme="minorAscii" w:eastAsiaTheme="minorAscii" w:cstheme="minorAscii"/>
        </w:rPr>
        <w:t>3</w:t>
      </w:r>
      <w:r w:rsidRPr="5D40D3CF" w:rsidR="00961898">
        <w:rPr>
          <w:rFonts w:ascii="Calibri" w:hAnsi="Calibri" w:eastAsia="Calibri" w:cs="Calibri" w:asciiTheme="minorAscii" w:hAnsiTheme="minorAscii" w:eastAsiaTheme="minorAscii" w:cstheme="minorAscii"/>
        </w:rPr>
        <w:t>.</w:t>
      </w:r>
      <w:r w:rsidRPr="5D40D3CF" w:rsidR="003912D4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5D40D3CF" w:rsidR="00961898">
        <w:rPr>
          <w:rFonts w:ascii="Calibri" w:hAnsi="Calibri" w:eastAsia="Calibri" w:cs="Calibri" w:asciiTheme="minorAscii" w:hAnsiTheme="minorAscii" w:eastAsiaTheme="minorAscii" w:cstheme="minorAscii"/>
        </w:rPr>
        <w:t xml:space="preserve"> Estimated total cost in current year</w:t>
      </w:r>
      <w:r w:rsidRPr="5D40D3CF" w:rsidR="0011235A">
        <w:rPr>
          <w:rFonts w:ascii="Calibri" w:hAnsi="Calibri" w:eastAsia="Calibri" w:cs="Calibri" w:asciiTheme="minorAscii" w:hAnsiTheme="minorAscii" w:eastAsiaTheme="minorAscii" w:cstheme="minorAsci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96"/>
      </w:tblGrid>
      <w:tr w:rsidRPr="00BE4DF4" w:rsidR="00961898" w:rsidTr="5D40D3CF" w14:paraId="5C3C7231" w14:textId="77777777">
        <w:tc>
          <w:tcPr>
            <w:tcW w:w="8396" w:type="dxa"/>
            <w:tcMar/>
          </w:tcPr>
          <w:p w:rsidRPr="00BE4DF4" w:rsidR="00961898" w:rsidP="5D40D3CF" w:rsidRDefault="00961898" w14:paraId="7FFB06AF" w14:textId="77777777">
            <w:pPr>
              <w:widowControl w:val="0"/>
              <w:spacing w:after="12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</w:tbl>
    <w:p w:rsidRPr="00BE4DF4" w:rsidR="00961898" w:rsidP="5D40D3CF" w:rsidRDefault="00961898" w14:paraId="15F59D24" w14:textId="77777777">
      <w:pPr>
        <w:widowControl w:val="0"/>
        <w:spacing w:after="120"/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BE4DF4" w:rsidR="00961898" w:rsidP="5D40D3CF" w:rsidRDefault="00961898" w14:paraId="0A9A31AB" w14:textId="78E13057">
      <w:pPr>
        <w:widowControl w:val="0"/>
        <w:spacing w:after="120"/>
        <w:rPr>
          <w:rFonts w:ascii="Calibri" w:hAnsi="Calibri" w:eastAsia="Calibri" w:cs="Calibri" w:asciiTheme="minorAscii" w:hAnsiTheme="minorAscii" w:eastAsiaTheme="minorAscii" w:cstheme="minorAscii"/>
        </w:rPr>
      </w:pPr>
      <w:r w:rsidRPr="5D40D3CF" w:rsidR="00961898">
        <w:rPr>
          <w:rFonts w:ascii="Calibri" w:hAnsi="Calibri" w:eastAsia="Calibri" w:cs="Calibri" w:asciiTheme="minorAscii" w:hAnsiTheme="minorAscii" w:eastAsiaTheme="minorAscii" w:cstheme="minorAscii"/>
        </w:rPr>
        <w:t>1</w:t>
      </w:r>
      <w:r w:rsidRPr="5D40D3CF" w:rsidR="00947F93">
        <w:rPr>
          <w:rFonts w:ascii="Calibri" w:hAnsi="Calibri" w:eastAsia="Calibri" w:cs="Calibri" w:asciiTheme="minorAscii" w:hAnsiTheme="minorAscii" w:eastAsiaTheme="minorAscii" w:cstheme="minorAscii"/>
        </w:rPr>
        <w:t>4</w:t>
      </w:r>
      <w:r w:rsidRPr="5D40D3CF" w:rsidR="00961898">
        <w:rPr>
          <w:rFonts w:ascii="Calibri" w:hAnsi="Calibri" w:eastAsia="Calibri" w:cs="Calibri" w:asciiTheme="minorAscii" w:hAnsiTheme="minorAscii" w:eastAsiaTheme="minorAscii" w:cstheme="minorAscii"/>
        </w:rPr>
        <w:t>.</w:t>
      </w:r>
      <w:r w:rsidRPr="5D40D3CF" w:rsidR="003912D4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5D40D3CF" w:rsidR="00961898">
        <w:rPr>
          <w:rFonts w:ascii="Calibri" w:hAnsi="Calibri" w:eastAsia="Calibri" w:cs="Calibri" w:asciiTheme="minorAscii" w:hAnsiTheme="minorAscii" w:eastAsiaTheme="minorAscii" w:cstheme="minorAscii"/>
        </w:rPr>
        <w:t xml:space="preserve"> Sum requested from CBRL</w:t>
      </w:r>
      <w:r w:rsidRPr="5D40D3CF" w:rsidR="0011235A">
        <w:rPr>
          <w:rFonts w:ascii="Calibri" w:hAnsi="Calibri" w:eastAsia="Calibri" w:cs="Calibri" w:asciiTheme="minorAscii" w:hAnsiTheme="minorAscii" w:eastAsiaTheme="minorAscii" w:cstheme="minorAsci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</w:tblGrid>
      <w:tr w:rsidRPr="00BE4DF4" w:rsidR="00961898" w:rsidTr="5D40D3CF" w14:paraId="5FB3A9DB" w14:textId="77777777">
        <w:trPr>
          <w:trHeight w:val="274"/>
        </w:trPr>
        <w:tc>
          <w:tcPr>
            <w:tcW w:w="1838" w:type="dxa"/>
            <w:tcMar/>
            <w:vAlign w:val="center"/>
          </w:tcPr>
          <w:p w:rsidRPr="00BE4DF4" w:rsidR="00961898" w:rsidP="5D40D3CF" w:rsidRDefault="00961898" w14:paraId="58701A74" w14:textId="77777777">
            <w:pPr>
              <w:widowControl w:val="0"/>
              <w:spacing w:after="12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D40D3CF" w:rsidR="00961898">
              <w:rPr>
                <w:rFonts w:ascii="Calibri" w:hAnsi="Calibri" w:eastAsia="Calibri" w:cs="Calibri" w:asciiTheme="minorAscii" w:hAnsiTheme="minorAscii" w:eastAsiaTheme="minorAscii" w:cstheme="minorAscii"/>
              </w:rPr>
              <w:t>£</w:t>
            </w:r>
          </w:p>
        </w:tc>
      </w:tr>
    </w:tbl>
    <w:p w:rsidR="00923E66" w:rsidP="5D40D3CF" w:rsidRDefault="00923E66" w14:paraId="0A882EF9" w14:textId="3E273468">
      <w:pPr>
        <w:widowControl w:val="0"/>
        <w:spacing w:after="120"/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BE4DF4" w:rsidR="00961898" w:rsidP="5D40D3CF" w:rsidRDefault="00961898" w14:paraId="257EB5F7" w14:textId="72087216">
      <w:pPr>
        <w:spacing w:after="120"/>
        <w:jc w:val="left"/>
        <w:rPr>
          <w:rFonts w:ascii="Calibri" w:hAnsi="Calibri" w:eastAsia="Calibri" w:cs="Calibri" w:asciiTheme="minorAscii" w:hAnsiTheme="minorAscii" w:eastAsiaTheme="minorAscii" w:cstheme="minorAscii"/>
        </w:rPr>
      </w:pPr>
      <w:r w:rsidRPr="5D40D3CF" w:rsidR="00961898">
        <w:rPr>
          <w:rFonts w:ascii="Calibri" w:hAnsi="Calibri" w:eastAsia="Calibri" w:cs="Calibri" w:asciiTheme="minorAscii" w:hAnsiTheme="minorAscii" w:eastAsiaTheme="minorAscii" w:cstheme="minorAscii"/>
        </w:rPr>
        <w:t>1</w:t>
      </w:r>
      <w:r w:rsidRPr="5D40D3CF" w:rsidR="00947F93">
        <w:rPr>
          <w:rFonts w:ascii="Calibri" w:hAnsi="Calibri" w:eastAsia="Calibri" w:cs="Calibri" w:asciiTheme="minorAscii" w:hAnsiTheme="minorAscii" w:eastAsiaTheme="minorAscii" w:cstheme="minorAscii"/>
        </w:rPr>
        <w:t>5</w:t>
      </w:r>
      <w:r w:rsidRPr="5D40D3CF" w:rsidR="00961898">
        <w:rPr>
          <w:rFonts w:ascii="Calibri" w:hAnsi="Calibri" w:eastAsia="Calibri" w:cs="Calibri" w:asciiTheme="minorAscii" w:hAnsiTheme="minorAscii" w:eastAsiaTheme="minorAscii" w:cstheme="minorAscii"/>
        </w:rPr>
        <w:t>.</w:t>
      </w:r>
      <w:r w:rsidRPr="5D40D3CF" w:rsidR="003912D4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5D40D3CF" w:rsidR="00961898">
        <w:rPr>
          <w:rFonts w:ascii="Calibri" w:hAnsi="Calibri" w:eastAsia="Calibri" w:cs="Calibri" w:asciiTheme="minorAscii" w:hAnsiTheme="minorAscii" w:eastAsiaTheme="minorAscii" w:cstheme="minorAscii"/>
        </w:rPr>
        <w:t xml:space="preserve"> Other sources to which application is being made, (specifying amounts), and the result where known</w:t>
      </w:r>
      <w:r w:rsidRPr="5D40D3CF" w:rsidR="0011235A">
        <w:rPr>
          <w:rFonts w:ascii="Calibri" w:hAnsi="Calibri" w:eastAsia="Calibri" w:cs="Calibri" w:asciiTheme="minorAscii" w:hAnsiTheme="minorAscii" w:eastAsiaTheme="minorAscii" w:cstheme="minorAsci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96"/>
      </w:tblGrid>
      <w:tr w:rsidRPr="00BE4DF4" w:rsidR="00961898" w:rsidTr="5D40D3CF" w14:paraId="5819FA85" w14:textId="77777777">
        <w:tc>
          <w:tcPr>
            <w:tcW w:w="8396" w:type="dxa"/>
            <w:tcMar/>
          </w:tcPr>
          <w:p w:rsidRPr="00BE4DF4" w:rsidR="00961898" w:rsidP="5D40D3CF" w:rsidRDefault="00961898" w14:paraId="65571052" w14:textId="77777777">
            <w:pPr>
              <w:widowControl w:val="0"/>
              <w:spacing w:after="12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</w:tbl>
    <w:p w:rsidRPr="00BE4DF4" w:rsidR="00961898" w:rsidP="5D40D3CF" w:rsidRDefault="00961898" w14:paraId="77ACAD42" w14:textId="77777777">
      <w:pPr>
        <w:widowControl w:val="0"/>
        <w:spacing w:after="120"/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BE4DF4" w:rsidR="00961898" w:rsidP="5D40D3CF" w:rsidRDefault="00961898" w14:paraId="367FC13A" w14:textId="490DB931">
      <w:pPr>
        <w:widowControl w:val="0"/>
        <w:spacing w:after="120"/>
        <w:rPr>
          <w:rFonts w:ascii="Calibri" w:hAnsi="Calibri" w:eastAsia="Calibri" w:cs="Calibri" w:asciiTheme="minorAscii" w:hAnsiTheme="minorAscii" w:eastAsiaTheme="minorAscii" w:cstheme="minorAscii"/>
        </w:rPr>
      </w:pPr>
      <w:r w:rsidRPr="5D40D3CF" w:rsidR="00961898">
        <w:rPr>
          <w:rFonts w:ascii="Calibri" w:hAnsi="Calibri" w:eastAsia="Calibri" w:cs="Calibri" w:asciiTheme="minorAscii" w:hAnsiTheme="minorAscii" w:eastAsiaTheme="minorAscii" w:cstheme="minorAscii"/>
        </w:rPr>
        <w:t>1</w:t>
      </w:r>
      <w:r w:rsidRPr="5D40D3CF" w:rsidR="00947F93">
        <w:rPr>
          <w:rFonts w:ascii="Calibri" w:hAnsi="Calibri" w:eastAsia="Calibri" w:cs="Calibri" w:asciiTheme="minorAscii" w:hAnsiTheme="minorAscii" w:eastAsiaTheme="minorAscii" w:cstheme="minorAscii"/>
        </w:rPr>
        <w:t>6</w:t>
      </w:r>
      <w:r w:rsidRPr="5D40D3CF" w:rsidR="00961898">
        <w:rPr>
          <w:rFonts w:ascii="Calibri" w:hAnsi="Calibri" w:eastAsia="Calibri" w:cs="Calibri" w:asciiTheme="minorAscii" w:hAnsiTheme="minorAscii" w:eastAsiaTheme="minorAscii" w:cstheme="minorAscii"/>
        </w:rPr>
        <w:t>.</w:t>
      </w:r>
      <w:r w:rsidRPr="5D40D3CF" w:rsidR="003912D4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5D40D3CF" w:rsidR="00961898">
        <w:rPr>
          <w:rFonts w:ascii="Calibri" w:hAnsi="Calibri" w:eastAsia="Calibri" w:cs="Calibri" w:asciiTheme="minorAscii" w:hAnsiTheme="minorAscii" w:eastAsiaTheme="minorAscii" w:cstheme="minorAscii"/>
        </w:rPr>
        <w:t xml:space="preserve"> Plans for seeking </w:t>
      </w:r>
      <w:r w:rsidRPr="5D40D3CF" w:rsidR="00961898">
        <w:rPr>
          <w:rFonts w:ascii="Calibri" w:hAnsi="Calibri" w:eastAsia="Calibri" w:cs="Calibri" w:asciiTheme="minorAscii" w:hAnsiTheme="minorAscii" w:eastAsiaTheme="minorAscii" w:cstheme="minorAscii"/>
        </w:rPr>
        <w:t>additional</w:t>
      </w:r>
      <w:r w:rsidRPr="5D40D3CF" w:rsidR="00961898">
        <w:rPr>
          <w:rFonts w:ascii="Calibri" w:hAnsi="Calibri" w:eastAsia="Calibri" w:cs="Calibri" w:asciiTheme="minorAscii" w:hAnsiTheme="minorAscii" w:eastAsiaTheme="minorAscii" w:cstheme="minorAscii"/>
        </w:rPr>
        <w:t xml:space="preserve"> future funding</w:t>
      </w:r>
      <w:r w:rsidRPr="5D40D3CF" w:rsidR="00947F93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5D40D3CF" w:rsidR="00947F93">
        <w:rPr>
          <w:rFonts w:ascii="Calibri" w:hAnsi="Calibri" w:eastAsia="Calibri" w:cs="Calibri" w:asciiTheme="minorAscii" w:hAnsiTheme="minorAscii" w:eastAsiaTheme="minorAscii" w:cstheme="minorAscii"/>
        </w:rPr>
        <w:t>(</w:t>
      </w:r>
      <w:r w:rsidRPr="5D40D3CF" w:rsidR="00947F93">
        <w:rPr>
          <w:rFonts w:ascii="Calibri" w:hAnsi="Calibri" w:eastAsia="Calibri" w:cs="Calibri" w:asciiTheme="minorAscii" w:hAnsiTheme="minorAscii" w:eastAsiaTheme="minorAscii" w:cstheme="minorAscii"/>
        </w:rPr>
        <w:t>i</w:t>
      </w:r>
      <w:r w:rsidRPr="5D40D3CF" w:rsidR="00947F93">
        <w:rPr>
          <w:rFonts w:ascii="Calibri" w:hAnsi="Calibri" w:eastAsia="Calibri" w:cs="Calibri" w:asciiTheme="minorAscii" w:hAnsiTheme="minorAscii" w:eastAsiaTheme="minorAscii" w:cstheme="minorAscii"/>
        </w:rPr>
        <w:t>f relevant for a planned multi-year research project)</w:t>
      </w:r>
      <w:r w:rsidRPr="5D40D3CF" w:rsidR="0011235A">
        <w:rPr>
          <w:rFonts w:ascii="Calibri" w:hAnsi="Calibri" w:eastAsia="Calibri" w:cs="Calibri" w:asciiTheme="minorAscii" w:hAnsiTheme="minorAscii" w:eastAsiaTheme="minorAscii" w:cstheme="minorAsci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96"/>
      </w:tblGrid>
      <w:tr w:rsidRPr="00BE4DF4" w:rsidR="00961898" w:rsidTr="5D40D3CF" w14:paraId="67C13256" w14:textId="77777777">
        <w:tc>
          <w:tcPr>
            <w:tcW w:w="8396" w:type="dxa"/>
            <w:tcMar/>
          </w:tcPr>
          <w:p w:rsidR="00961898" w:rsidP="5D40D3CF" w:rsidRDefault="00961898" w14:paraId="249EA36A" w14:textId="77777777">
            <w:pPr>
              <w:widowControl w:val="0"/>
              <w:spacing w:after="12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BB23CD" w:rsidP="5D40D3CF" w:rsidRDefault="00BB23CD" w14:paraId="19AA9D47" w14:textId="77777777">
            <w:pPr>
              <w:widowControl w:val="0"/>
              <w:spacing w:after="12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BB23CD" w:rsidP="5D40D3CF" w:rsidRDefault="00BB23CD" w14:paraId="2B317388" w14:textId="77777777">
            <w:pPr>
              <w:widowControl w:val="0"/>
              <w:spacing w:after="12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BB23CD" w:rsidP="5D40D3CF" w:rsidRDefault="00BB23CD" w14:paraId="1A076634" w14:textId="77777777">
            <w:pPr>
              <w:widowControl w:val="0"/>
              <w:spacing w:after="12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Pr="00BE4DF4" w:rsidR="0068695D" w:rsidP="5D40D3CF" w:rsidRDefault="0068695D" w14:paraId="3CFA41F5" w14:textId="77777777">
            <w:pPr>
              <w:widowControl w:val="0"/>
              <w:spacing w:after="12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</w:tbl>
    <w:p w:rsidRPr="00BE4DF4" w:rsidR="00961898" w:rsidP="5D40D3CF" w:rsidRDefault="00961898" w14:paraId="79B50161" w14:textId="77777777">
      <w:pPr>
        <w:widowControl w:val="0"/>
        <w:spacing w:after="120"/>
        <w:rPr>
          <w:rFonts w:ascii="Calibri" w:hAnsi="Calibri" w:eastAsia="Calibri" w:cs="Calibri" w:asciiTheme="minorAscii" w:hAnsiTheme="minorAscii" w:eastAsiaTheme="minorAscii" w:cstheme="minorAscii"/>
        </w:rPr>
      </w:pPr>
    </w:p>
    <w:p w:rsidR="00961898" w:rsidP="5D40D3CF" w:rsidRDefault="00961898" w14:paraId="34F94CE6" w14:textId="6D105740">
      <w:pPr>
        <w:widowControl w:val="0"/>
        <w:spacing w:after="120"/>
        <w:rPr>
          <w:rFonts w:ascii="Calibri" w:hAnsi="Calibri" w:eastAsia="Calibri" w:cs="Calibri" w:asciiTheme="minorAscii" w:hAnsiTheme="minorAscii" w:eastAsiaTheme="minorAscii" w:cstheme="minorAscii"/>
        </w:rPr>
      </w:pPr>
      <w:r w:rsidRPr="5D40D3CF" w:rsidR="00961898">
        <w:rPr>
          <w:rFonts w:ascii="Calibri" w:hAnsi="Calibri" w:eastAsia="Calibri" w:cs="Calibri" w:asciiTheme="minorAscii" w:hAnsiTheme="minorAscii" w:eastAsiaTheme="minorAscii" w:cstheme="minorAscii"/>
        </w:rPr>
        <w:t>1</w:t>
      </w:r>
      <w:r w:rsidRPr="5D40D3CF" w:rsidR="00947F93">
        <w:rPr>
          <w:rFonts w:ascii="Calibri" w:hAnsi="Calibri" w:eastAsia="Calibri" w:cs="Calibri" w:asciiTheme="minorAscii" w:hAnsiTheme="minorAscii" w:eastAsiaTheme="minorAscii" w:cstheme="minorAscii"/>
        </w:rPr>
        <w:t>7</w:t>
      </w:r>
      <w:r w:rsidRPr="5D40D3CF" w:rsidR="00961898">
        <w:rPr>
          <w:rFonts w:ascii="Calibri" w:hAnsi="Calibri" w:eastAsia="Calibri" w:cs="Calibri" w:asciiTheme="minorAscii" w:hAnsiTheme="minorAscii" w:eastAsiaTheme="minorAscii" w:cstheme="minorAscii"/>
        </w:rPr>
        <w:t>.</w:t>
      </w:r>
      <w:r w:rsidRPr="5D40D3CF" w:rsidR="003912D4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5D40D3CF" w:rsidR="00961898">
        <w:rPr>
          <w:rFonts w:ascii="Calibri" w:hAnsi="Calibri" w:eastAsia="Calibri" w:cs="Calibri" w:asciiTheme="minorAscii" w:hAnsiTheme="minorAscii" w:eastAsiaTheme="minorAscii" w:cstheme="minorAscii"/>
        </w:rPr>
        <w:t xml:space="preserve"> Project publication plans; please list the main outputs that would be the result of this application</w:t>
      </w:r>
      <w:r w:rsidRPr="5D40D3CF" w:rsidR="00961898">
        <w:rPr>
          <w:rFonts w:ascii="Calibri" w:hAnsi="Calibri" w:eastAsia="Calibri" w:cs="Calibri" w:asciiTheme="minorAscii" w:hAnsiTheme="minorAscii" w:eastAsiaTheme="minorAscii" w:cstheme="minorAscii"/>
        </w:rPr>
        <w:t>.</w:t>
      </w:r>
      <w:r w:rsidRPr="5D40D3CF" w:rsidR="003912D4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5D40D3CF" w:rsidR="00961898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5D40D3CF" w:rsidR="00961898">
        <w:rPr>
          <w:rFonts w:ascii="Calibri" w:hAnsi="Calibri" w:eastAsia="Calibri" w:cs="Calibri" w:asciiTheme="minorAscii" w:hAnsiTheme="minorAscii" w:eastAsiaTheme="minorAscii" w:cstheme="minorAscii"/>
        </w:rPr>
        <w:t xml:space="preserve">It is a requirement that CBRL and its journals, </w:t>
      </w:r>
      <w:r w:rsidRPr="5D40D3CF" w:rsidR="00961898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Levant</w:t>
      </w:r>
      <w:r w:rsidRPr="5D40D3CF" w:rsidR="00961898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 </w:t>
      </w:r>
      <w:r w:rsidRPr="5D40D3CF" w:rsidR="00961898">
        <w:rPr>
          <w:rFonts w:ascii="Calibri" w:hAnsi="Calibri" w:eastAsia="Calibri" w:cs="Calibri" w:asciiTheme="minorAscii" w:hAnsiTheme="minorAscii" w:eastAsiaTheme="minorAscii" w:cstheme="minorAscii"/>
        </w:rPr>
        <w:t xml:space="preserve">and </w:t>
      </w:r>
      <w:r w:rsidRPr="5D40D3CF" w:rsidR="00961898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Contemporary Levant</w:t>
      </w:r>
      <w:r w:rsidRPr="5D40D3CF" w:rsidR="00961898">
        <w:rPr>
          <w:rFonts w:ascii="Calibri" w:hAnsi="Calibri" w:eastAsia="Calibri" w:cs="Calibri" w:asciiTheme="minorAscii" w:hAnsiTheme="minorAscii" w:eastAsiaTheme="minorAscii" w:cstheme="minorAscii"/>
        </w:rPr>
        <w:t xml:space="preserve">, </w:t>
      </w:r>
      <w:r w:rsidRPr="5D40D3CF" w:rsidR="003912D4">
        <w:rPr>
          <w:rFonts w:ascii="Calibri" w:hAnsi="Calibri" w:eastAsia="Calibri" w:cs="Calibri" w:asciiTheme="minorAscii" w:hAnsiTheme="minorAscii" w:eastAsiaTheme="minorAscii" w:cstheme="minorAscii"/>
        </w:rPr>
        <w:t>has</w:t>
      </w:r>
      <w:r w:rsidRPr="5D40D3CF" w:rsidR="00961898">
        <w:rPr>
          <w:rFonts w:ascii="Calibri" w:hAnsi="Calibri" w:eastAsia="Calibri" w:cs="Calibri" w:asciiTheme="minorAscii" w:hAnsiTheme="minorAscii" w:eastAsiaTheme="minorAscii" w:cstheme="minorAscii"/>
        </w:rPr>
        <w:t xml:space="preserve"> first refusal on one principal publication based on the CBRL </w:t>
      </w:r>
      <w:r w:rsidRPr="5D40D3CF" w:rsidR="003912D4">
        <w:rPr>
          <w:rFonts w:ascii="Calibri" w:hAnsi="Calibri" w:eastAsia="Calibri" w:cs="Calibri" w:asciiTheme="minorAscii" w:hAnsiTheme="minorAscii" w:eastAsiaTheme="minorAscii" w:cstheme="minorAscii"/>
        </w:rPr>
        <w:t xml:space="preserve">grant.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96"/>
      </w:tblGrid>
      <w:tr w:rsidRPr="00BE4DF4" w:rsidR="00961898" w:rsidTr="5D40D3CF" w14:paraId="2FEC1E40" w14:textId="77777777">
        <w:tc>
          <w:tcPr>
            <w:tcW w:w="8396" w:type="dxa"/>
            <w:tcMar/>
          </w:tcPr>
          <w:p w:rsidR="00961898" w:rsidP="5D40D3CF" w:rsidRDefault="00961898" w14:paraId="3257C606" w14:textId="77777777">
            <w:pPr>
              <w:widowControl w:val="0"/>
              <w:spacing w:after="12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BB23CD" w:rsidP="5D40D3CF" w:rsidRDefault="00BB23CD" w14:paraId="7FB09D89" w14:textId="77777777">
            <w:pPr>
              <w:widowControl w:val="0"/>
              <w:spacing w:after="12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BB23CD" w:rsidP="5D40D3CF" w:rsidRDefault="00BB23CD" w14:paraId="3A182588" w14:textId="77777777">
            <w:pPr>
              <w:widowControl w:val="0"/>
              <w:spacing w:after="12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BB23CD" w:rsidP="5D40D3CF" w:rsidRDefault="00BB23CD" w14:paraId="6E22B639" w14:textId="77777777">
            <w:pPr>
              <w:widowControl w:val="0"/>
              <w:spacing w:after="12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Pr="00BE4DF4" w:rsidR="0068695D" w:rsidP="5D40D3CF" w:rsidRDefault="0068695D" w14:paraId="0331FE0E" w14:textId="77777777">
            <w:pPr>
              <w:widowControl w:val="0"/>
              <w:spacing w:after="12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</w:tbl>
    <w:p w:rsidR="00961898" w:rsidP="5D40D3CF" w:rsidRDefault="00961898" w14:paraId="10515BD1" w14:textId="77777777">
      <w:pPr>
        <w:widowControl w:val="0"/>
        <w:spacing w:after="120"/>
        <w:rPr>
          <w:rFonts w:ascii="Calibri" w:hAnsi="Calibri" w:eastAsia="Calibri" w:cs="Calibri" w:asciiTheme="minorAscii" w:hAnsiTheme="minorAscii" w:eastAsiaTheme="minorAscii" w:cstheme="minorAscii"/>
        </w:rPr>
      </w:pPr>
    </w:p>
    <w:p w:rsidR="00961898" w:rsidP="5D40D3CF" w:rsidRDefault="00961898" w14:paraId="1C3C0DE3" w14:textId="4A63FDB9">
      <w:pPr>
        <w:widowControl w:val="0"/>
        <w:spacing w:after="120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</w:pPr>
      <w:bookmarkStart w:name="_Hlk98052787" w:id="0"/>
      <w:r w:rsidRPr="5D40D3CF" w:rsidR="00961898">
        <w:rPr>
          <w:rFonts w:ascii="Calibri" w:hAnsi="Calibri" w:eastAsia="Calibri" w:cs="Calibri" w:asciiTheme="minorAscii" w:hAnsiTheme="minorAscii" w:eastAsiaTheme="minorAscii" w:cstheme="minorAscii"/>
        </w:rPr>
        <w:t>1</w:t>
      </w:r>
      <w:r w:rsidRPr="5D40D3CF" w:rsidR="00C963CE">
        <w:rPr>
          <w:rFonts w:ascii="Calibri" w:hAnsi="Calibri" w:eastAsia="Calibri" w:cs="Calibri" w:asciiTheme="minorAscii" w:hAnsiTheme="minorAscii" w:eastAsiaTheme="minorAscii" w:cstheme="minorAscii"/>
        </w:rPr>
        <w:t>8</w:t>
      </w:r>
      <w:r w:rsidRPr="5D40D3CF" w:rsidR="00961898">
        <w:rPr>
          <w:rFonts w:ascii="Calibri" w:hAnsi="Calibri" w:eastAsia="Calibri" w:cs="Calibri" w:asciiTheme="minorAscii" w:hAnsiTheme="minorAscii" w:eastAsiaTheme="minorAscii" w:cstheme="minorAscii"/>
        </w:rPr>
        <w:t>.</w:t>
      </w:r>
      <w:r w:rsidRPr="5D40D3CF" w:rsidR="003912D4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5D40D3CF" w:rsidR="00961898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5D40D3CF" w:rsidR="0096189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In addition to the project publication plans, please outline your plans for wider dissemination, including contributing to CBRL</w:t>
      </w:r>
      <w:r w:rsidRPr="5D40D3CF" w:rsidR="003912D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’</w:t>
      </w:r>
      <w:r w:rsidRPr="5D40D3CF" w:rsidR="0096189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s public engagement programme (up to </w:t>
      </w:r>
      <w:r w:rsidRPr="5D40D3CF" w:rsidR="0096189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2</w:t>
      </w:r>
      <w:r w:rsidRPr="5D40D3CF" w:rsidR="0096189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00 words)</w:t>
      </w:r>
      <w:bookmarkEnd w:id="0"/>
    </w:p>
    <w:p w:rsidR="00961898" w:rsidP="5D40D3CF" w:rsidRDefault="00AC490B" w14:paraId="13E2A77A" w14:textId="63D0C1B7">
      <w:pPr>
        <w:widowControl w:val="0"/>
        <w:spacing w:after="120"/>
        <w:rPr>
          <w:rFonts w:ascii="Calibri" w:hAnsi="Calibri" w:eastAsia="Calibri" w:cs="Calibri" w:asciiTheme="minorAscii" w:hAnsiTheme="minorAscii" w:eastAsiaTheme="minorAscii" w:cstheme="minorAscii"/>
        </w:rPr>
      </w:pPr>
      <w:r>
        <w:rPr>
          <w:noProof/>
        </w:rPr>
        <w:drawing>
          <wp:inline distT="0" distB="0" distL="0" distR="0" wp14:anchorId="6C8A97E5" wp14:editId="20CF0FCC">
            <wp:extent cx="5334002" cy="1685925"/>
            <wp:effectExtent l="0" t="0" r="0" b="0"/>
            <wp:docPr id="928566241" name="Picture 9285662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2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898" w:rsidP="5D40D3CF" w:rsidRDefault="00961898" w14:paraId="566AE311" w14:textId="3CA95E7E">
      <w:pPr>
        <w:widowControl w:val="0"/>
        <w:spacing w:after="120"/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BE4DF4" w:rsidR="00961898" w:rsidP="5D40D3CF" w:rsidRDefault="00BB23CD" w14:paraId="2FC473CA" w14:textId="4552AF3B">
      <w:pPr>
        <w:widowControl w:val="0"/>
        <w:spacing w:after="120"/>
        <w:rPr>
          <w:rFonts w:ascii="Calibri" w:hAnsi="Calibri" w:eastAsia="Calibri" w:cs="Calibri" w:asciiTheme="minorAscii" w:hAnsiTheme="minorAscii" w:eastAsiaTheme="minorAscii" w:cstheme="minorAscii"/>
        </w:rPr>
      </w:pPr>
      <w:r w:rsidRPr="5D40D3CF" w:rsidR="00BB23CD">
        <w:rPr>
          <w:rFonts w:ascii="Calibri" w:hAnsi="Calibri" w:eastAsia="Calibri" w:cs="Calibri" w:asciiTheme="minorAscii" w:hAnsiTheme="minorAscii" w:eastAsiaTheme="minorAscii" w:cstheme="minorAscii"/>
        </w:rPr>
        <w:t>19</w:t>
      </w:r>
      <w:r w:rsidRPr="5D40D3CF" w:rsidR="00961898">
        <w:rPr>
          <w:rFonts w:ascii="Calibri" w:hAnsi="Calibri" w:eastAsia="Calibri" w:cs="Calibri" w:asciiTheme="minorAscii" w:hAnsiTheme="minorAscii" w:eastAsiaTheme="minorAscii" w:cstheme="minorAscii"/>
        </w:rPr>
        <w:t>.</w:t>
      </w:r>
      <w:r w:rsidRPr="5D40D3CF" w:rsidR="003912D4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5D40D3CF" w:rsidR="00961898">
        <w:rPr>
          <w:rFonts w:ascii="Calibri" w:hAnsi="Calibri" w:eastAsia="Calibri" w:cs="Calibri" w:asciiTheme="minorAscii" w:hAnsiTheme="minorAscii" w:eastAsiaTheme="minorAscii" w:cstheme="minorAscii"/>
        </w:rPr>
        <w:t xml:space="preserve"> Please list all your </w:t>
      </w:r>
      <w:r w:rsidRPr="5D40D3CF" w:rsidR="00961898">
        <w:rPr>
          <w:rFonts w:ascii="Calibri" w:hAnsi="Calibri" w:eastAsia="Calibri" w:cs="Calibri" w:asciiTheme="minorAscii" w:hAnsiTheme="minorAscii" w:eastAsiaTheme="minorAscii" w:cstheme="minorAscii"/>
        </w:rPr>
        <w:t>previous</w:t>
      </w:r>
      <w:r w:rsidRPr="5D40D3CF" w:rsidR="00961898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5D40D3CF" w:rsidR="003912D4">
        <w:rPr>
          <w:rFonts w:ascii="Calibri" w:hAnsi="Calibri" w:eastAsia="Calibri" w:cs="Calibri" w:asciiTheme="minorAscii" w:hAnsiTheme="minorAscii" w:eastAsiaTheme="minorAscii" w:cstheme="minorAscii"/>
        </w:rPr>
        <w:t>grant</w:t>
      </w:r>
      <w:r w:rsidRPr="5D40D3CF" w:rsidR="00961898">
        <w:rPr>
          <w:rFonts w:ascii="Calibri" w:hAnsi="Calibri" w:eastAsia="Calibri" w:cs="Calibri" w:asciiTheme="minorAscii" w:hAnsiTheme="minorAscii" w:eastAsiaTheme="minorAscii" w:cstheme="minorAscii"/>
        </w:rPr>
        <w:t xml:space="preserve">s from CBRL in the last </w:t>
      </w:r>
      <w:r w:rsidRPr="5D40D3CF" w:rsidR="003912D4">
        <w:rPr>
          <w:rFonts w:ascii="Calibri" w:hAnsi="Calibri" w:eastAsia="Calibri" w:cs="Calibri" w:asciiTheme="minorAscii" w:hAnsiTheme="minorAscii" w:eastAsiaTheme="minorAscii" w:cstheme="minorAscii"/>
        </w:rPr>
        <w:t>ten</w:t>
      </w:r>
      <w:r w:rsidRPr="5D40D3CF" w:rsidR="00961898">
        <w:rPr>
          <w:rFonts w:ascii="Calibri" w:hAnsi="Calibri" w:eastAsia="Calibri" w:cs="Calibri" w:asciiTheme="minorAscii" w:hAnsiTheme="minorAscii" w:eastAsiaTheme="minorAscii" w:cstheme="minorAscii"/>
        </w:rPr>
        <w:t xml:space="preserve"> years.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96"/>
      </w:tblGrid>
      <w:tr w:rsidRPr="00BE4DF4" w:rsidR="00961898" w:rsidTr="5D40D3CF" w14:paraId="566F64AE" w14:textId="77777777">
        <w:tc>
          <w:tcPr>
            <w:tcW w:w="8396" w:type="dxa"/>
            <w:tcMar/>
          </w:tcPr>
          <w:p w:rsidR="00961898" w:rsidP="5D40D3CF" w:rsidRDefault="00961898" w14:paraId="35E6DCD9" w14:textId="77777777">
            <w:pPr>
              <w:widowControl w:val="0"/>
              <w:spacing w:after="12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BB23CD" w:rsidP="5D40D3CF" w:rsidRDefault="00BB23CD" w14:paraId="1DA07605" w14:textId="77777777">
            <w:pPr>
              <w:widowControl w:val="0"/>
              <w:spacing w:after="12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BB23CD" w:rsidP="5D40D3CF" w:rsidRDefault="00BB23CD" w14:paraId="3557D731" w14:textId="77777777">
            <w:pPr>
              <w:widowControl w:val="0"/>
              <w:spacing w:after="12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Pr="00BE4DF4" w:rsidR="00BB23CD" w:rsidP="5D40D3CF" w:rsidRDefault="00BB23CD" w14:paraId="350686D5" w14:textId="77777777">
            <w:pPr>
              <w:widowControl w:val="0"/>
              <w:spacing w:after="12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</w:tbl>
    <w:p w:rsidRPr="00BE4DF4" w:rsidR="00961898" w:rsidP="5D40D3CF" w:rsidRDefault="00961898" w14:paraId="0A76561C" w14:textId="77777777">
      <w:pPr>
        <w:widowControl w:val="0"/>
        <w:spacing w:after="120"/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BE4DF4" w:rsidR="00961898" w:rsidP="5D40D3CF" w:rsidRDefault="00C963CE" w14:paraId="78D21D0D" w14:textId="127763A7">
      <w:pPr>
        <w:widowControl w:val="0"/>
        <w:spacing w:after="120"/>
        <w:rPr>
          <w:rFonts w:ascii="Calibri" w:hAnsi="Calibri" w:eastAsia="Calibri" w:cs="Calibri" w:asciiTheme="minorAscii" w:hAnsiTheme="minorAscii" w:eastAsiaTheme="minorAscii" w:cstheme="minorAscii"/>
        </w:rPr>
      </w:pPr>
      <w:r w:rsidRPr="5D40D3CF" w:rsidR="00C963CE">
        <w:rPr>
          <w:rFonts w:ascii="Calibri" w:hAnsi="Calibri" w:eastAsia="Calibri" w:cs="Calibri" w:asciiTheme="minorAscii" w:hAnsiTheme="minorAscii" w:eastAsiaTheme="minorAscii" w:cstheme="minorAscii"/>
        </w:rPr>
        <w:t>2</w:t>
      </w:r>
      <w:r w:rsidRPr="5D40D3CF" w:rsidR="00BB23CD">
        <w:rPr>
          <w:rFonts w:ascii="Calibri" w:hAnsi="Calibri" w:eastAsia="Calibri" w:cs="Calibri" w:asciiTheme="minorAscii" w:hAnsiTheme="minorAscii" w:eastAsiaTheme="minorAscii" w:cstheme="minorAscii"/>
        </w:rPr>
        <w:t>0</w:t>
      </w:r>
      <w:r w:rsidRPr="5D40D3CF" w:rsidR="00961898">
        <w:rPr>
          <w:rFonts w:ascii="Calibri" w:hAnsi="Calibri" w:eastAsia="Calibri" w:cs="Calibri" w:asciiTheme="minorAscii" w:hAnsiTheme="minorAscii" w:eastAsiaTheme="minorAscii" w:cstheme="minorAscii"/>
        </w:rPr>
        <w:t>.</w:t>
      </w:r>
      <w:r w:rsidRPr="5D40D3CF" w:rsidR="003912D4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5D40D3CF" w:rsidR="00961898">
        <w:rPr>
          <w:rFonts w:ascii="Calibri" w:hAnsi="Calibri" w:eastAsia="Calibri" w:cs="Calibri" w:asciiTheme="minorAscii" w:hAnsiTheme="minorAscii" w:eastAsiaTheme="minorAscii" w:cstheme="minorAscii"/>
        </w:rPr>
        <w:t xml:space="preserve"> Have the necessary permits and permissions been obtained</w:t>
      </w:r>
      <w:r w:rsidRPr="5D40D3CF" w:rsidR="00961898">
        <w:rPr>
          <w:rFonts w:ascii="Calibri" w:hAnsi="Calibri" w:eastAsia="Calibri" w:cs="Calibri" w:asciiTheme="minorAscii" w:hAnsiTheme="minorAscii" w:eastAsiaTheme="minorAscii" w:cstheme="minorAscii"/>
        </w:rPr>
        <w:t>?</w:t>
      </w:r>
      <w:r w:rsidRPr="5D40D3CF" w:rsidR="003912D4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5D40D3CF" w:rsidR="00961898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5D40D3CF" w:rsidR="00961898">
        <w:rPr>
          <w:rFonts w:ascii="Calibri" w:hAnsi="Calibri" w:eastAsia="Calibri" w:cs="Calibri" w:asciiTheme="minorAscii" w:hAnsiTheme="minorAscii" w:eastAsiaTheme="minorAscii" w:cstheme="minorAscii"/>
        </w:rPr>
        <w:t>Please provide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96"/>
      </w:tblGrid>
      <w:tr w:rsidRPr="00BE4DF4" w:rsidR="00961898" w:rsidTr="5D40D3CF" w14:paraId="65BDCBBD" w14:textId="77777777">
        <w:tc>
          <w:tcPr>
            <w:tcW w:w="8396" w:type="dxa"/>
            <w:tcMar/>
          </w:tcPr>
          <w:p w:rsidR="00961898" w:rsidP="5D40D3CF" w:rsidRDefault="00961898" w14:paraId="6059A5D7" w14:textId="77777777">
            <w:pPr>
              <w:widowControl w:val="0"/>
              <w:spacing w:after="12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Pr="00BE4DF4" w:rsidR="00D03781" w:rsidP="5D40D3CF" w:rsidRDefault="00D03781" w14:paraId="45C9B1FB" w14:textId="77777777">
            <w:pPr>
              <w:widowControl w:val="0"/>
              <w:spacing w:after="12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</w:tbl>
    <w:p w:rsidR="007A1FED" w:rsidP="5D40D3CF" w:rsidRDefault="007A1FED" w14:paraId="36288154" w14:textId="77777777">
      <w:pPr>
        <w:widowControl w:val="0"/>
        <w:spacing w:after="120"/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224768" w:rsidR="00466F9D" w:rsidP="5D40D3CF" w:rsidRDefault="003912D4" w14:paraId="63BBAB34" w14:textId="157284DF">
      <w:pPr>
        <w:spacing w:after="0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lang w:eastAsia="en-GB"/>
        </w:rPr>
      </w:pPr>
      <w:r w:rsidRPr="5D40D3CF" w:rsidR="003912D4">
        <w:rPr>
          <w:rFonts w:ascii="Calibri" w:hAnsi="Calibri" w:eastAsia="Calibri" w:cs="Calibri" w:asciiTheme="minorAscii" w:hAnsiTheme="minorAscii" w:eastAsiaTheme="minorAscii" w:cstheme="minorAscii"/>
        </w:rPr>
        <w:t>2</w:t>
      </w:r>
      <w:r w:rsidRPr="5D40D3CF" w:rsidR="00BB23CD">
        <w:rPr>
          <w:rFonts w:ascii="Calibri" w:hAnsi="Calibri" w:eastAsia="Calibri" w:cs="Calibri" w:asciiTheme="minorAscii" w:hAnsiTheme="minorAscii" w:eastAsiaTheme="minorAscii" w:cstheme="minorAscii"/>
        </w:rPr>
        <w:t>1</w:t>
      </w:r>
      <w:r w:rsidRPr="5D40D3CF" w:rsidR="00961898">
        <w:rPr>
          <w:rFonts w:ascii="Calibri" w:hAnsi="Calibri" w:eastAsia="Calibri" w:cs="Calibri" w:asciiTheme="minorAscii" w:hAnsiTheme="minorAscii" w:eastAsiaTheme="minorAscii" w:cstheme="minorAscii"/>
        </w:rPr>
        <w:t>.</w:t>
      </w:r>
      <w:r w:rsidRPr="5D40D3CF" w:rsidR="003912D4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5D40D3CF" w:rsidR="00961898">
        <w:rPr>
          <w:rFonts w:ascii="Calibri" w:hAnsi="Calibri" w:eastAsia="Calibri" w:cs="Calibri" w:asciiTheme="minorAscii" w:hAnsiTheme="minorAscii" w:eastAsiaTheme="minorAscii" w:cstheme="minorAscii"/>
        </w:rPr>
        <w:t xml:space="preserve"> Financial breakdown</w:t>
      </w:r>
      <w:r w:rsidRPr="5D40D3CF" w:rsidR="00961898">
        <w:rPr>
          <w:rFonts w:ascii="Calibri" w:hAnsi="Calibri" w:eastAsia="Calibri" w:cs="Calibri" w:asciiTheme="minorAscii" w:hAnsiTheme="minorAscii" w:eastAsiaTheme="minorAscii" w:cstheme="minorAscii"/>
        </w:rPr>
        <w:t>.</w:t>
      </w:r>
      <w:r w:rsidRPr="5D40D3CF" w:rsidR="003912D4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5D40D3CF" w:rsidR="00961898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5D40D3CF" w:rsidR="00961898">
        <w:rPr>
          <w:rFonts w:ascii="Calibri" w:hAnsi="Calibri" w:eastAsia="Calibri" w:cs="Calibri" w:asciiTheme="minorAscii" w:hAnsiTheme="minorAscii" w:eastAsiaTheme="minorAscii" w:cstheme="minorAscii"/>
        </w:rPr>
        <w:t xml:space="preserve">Give total budget and show in </w:t>
      </w:r>
      <w:r w:rsidRPr="5D40D3CF" w:rsidR="0096189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bold </w:t>
      </w:r>
      <w:r w:rsidRPr="5D40D3CF" w:rsidR="00961898">
        <w:rPr>
          <w:rFonts w:ascii="Calibri" w:hAnsi="Calibri" w:eastAsia="Calibri" w:cs="Calibri" w:asciiTheme="minorAscii" w:hAnsiTheme="minorAscii" w:eastAsiaTheme="minorAscii" w:cstheme="minorAscii"/>
        </w:rPr>
        <w:t>those items for which CBRL funding is requested</w:t>
      </w:r>
      <w:r w:rsidRPr="5D40D3CF" w:rsidR="001B09BD">
        <w:rPr>
          <w:rFonts w:ascii="Calibri" w:hAnsi="Calibri" w:eastAsia="Calibri" w:cs="Calibri" w:asciiTheme="minorAscii" w:hAnsiTheme="minorAscii" w:eastAsiaTheme="minorAscii" w:cstheme="minorAscii"/>
        </w:rPr>
        <w:t xml:space="preserve"> for </w:t>
      </w:r>
      <w:r w:rsidRPr="5D40D3CF" w:rsidR="00B42D99">
        <w:rPr>
          <w:rFonts w:ascii="Calibri" w:hAnsi="Calibri" w:eastAsia="Calibri" w:cs="Calibri" w:asciiTheme="minorAscii" w:hAnsiTheme="minorAscii" w:eastAsiaTheme="minorAscii" w:cstheme="minorAscii"/>
        </w:rPr>
        <w:t>where funding for the project is from more than one source</w:t>
      </w:r>
      <w:r w:rsidRPr="5D40D3CF" w:rsidR="00961898">
        <w:rPr>
          <w:rFonts w:ascii="Calibri" w:hAnsi="Calibri" w:eastAsia="Calibri" w:cs="Calibri" w:asciiTheme="minorAscii" w:hAnsiTheme="minorAscii" w:eastAsiaTheme="minorAscii" w:cstheme="minorAscii"/>
        </w:rPr>
        <w:t>.</w:t>
      </w:r>
      <w:r w:rsidRPr="5D40D3CF" w:rsidR="00466F9D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</w:p>
    <w:p w:rsidR="00961898" w:rsidP="5D40D3CF" w:rsidRDefault="00961898" w14:paraId="4896689A" w14:textId="05C69561">
      <w:pPr>
        <w:widowControl w:val="0"/>
        <w:spacing w:after="120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</w:pPr>
      <w:r w:rsidRPr="5D40D3CF" w:rsidR="00961898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(</w:t>
      </w:r>
      <w:r w:rsidRPr="5D40D3CF" w:rsidR="0051167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Examples of categories of expenditure: International Travel, Local Travel, Accommodation, Sub</w:t>
      </w:r>
      <w:r w:rsidRPr="5D40D3CF" w:rsidR="003F385D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sistence, Consumables</w:t>
      </w:r>
      <w:r w:rsidRPr="5D40D3CF" w:rsidR="001B09BD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, Research Assistan</w:t>
      </w:r>
      <w:r w:rsidRPr="5D40D3CF" w:rsidR="0005647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ts</w:t>
      </w:r>
      <w:r w:rsidRPr="5D40D3CF" w:rsidR="003F385D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. </w:t>
      </w:r>
      <w:r w:rsidRPr="5D40D3CF" w:rsidR="00961898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Include a unit cost and a multiplier for each item of expenditure, with justification for these amounts</w:t>
      </w:r>
      <w:r w:rsidRPr="5D40D3CF" w:rsidR="003F385D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, as relevant</w:t>
      </w:r>
      <w:r w:rsidRPr="5D40D3CF" w:rsidR="00961898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).</w:t>
      </w:r>
    </w:p>
    <w:p w:rsidRPr="00BE4DF4" w:rsidR="00923E66" w:rsidP="5D40D3CF" w:rsidRDefault="2CCBEB22" w14:paraId="58D505CC" w14:textId="74AC1DE3">
      <w:pPr>
        <w:widowControl w:val="0"/>
        <w:spacing w:after="120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</w:pPr>
      <w:r w:rsidRPr="5D40D3CF" w:rsidR="2CCBEB2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Copies of receipts for all expenditure must be </w:t>
      </w:r>
      <w:r w:rsidRPr="5D40D3CF" w:rsidR="2CCBEB2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submitted</w:t>
      </w:r>
      <w:r w:rsidRPr="5D40D3CF" w:rsidR="2CCBEB2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 to CBRL.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1597"/>
      </w:tblGrid>
      <w:tr w:rsidRPr="00BE4DF4" w:rsidR="00961898" w:rsidTr="5D40D3CF" w14:paraId="353E9173" w14:textId="77777777">
        <w:tc>
          <w:tcPr>
            <w:tcW w:w="6799" w:type="dxa"/>
            <w:tcMar/>
          </w:tcPr>
          <w:p w:rsidRPr="003F385D" w:rsidR="00961898" w:rsidP="5D40D3CF" w:rsidRDefault="00511672" w14:paraId="6F175CBD" w14:textId="0E779A34">
            <w:pPr>
              <w:widowControl w:val="0"/>
              <w:spacing w:after="12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5D40D3CF" w:rsidR="0051167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Category of Expenditure</w:t>
            </w:r>
          </w:p>
        </w:tc>
        <w:tc>
          <w:tcPr>
            <w:tcW w:w="1597" w:type="dxa"/>
            <w:tcMar/>
          </w:tcPr>
          <w:p w:rsidRPr="003F385D" w:rsidR="00961898" w:rsidP="5D40D3CF" w:rsidRDefault="00961898" w14:paraId="6E4DAEFA" w14:textId="77777777">
            <w:pPr>
              <w:widowControl w:val="0"/>
              <w:spacing w:after="120"/>
              <w:jc w:val="righ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5D40D3CF" w:rsidR="0096189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£</w:t>
            </w:r>
          </w:p>
        </w:tc>
      </w:tr>
      <w:tr w:rsidRPr="00BE4DF4" w:rsidR="00961898" w:rsidTr="5D40D3CF" w14:paraId="6C186BFD" w14:textId="77777777">
        <w:tc>
          <w:tcPr>
            <w:tcW w:w="6799" w:type="dxa"/>
            <w:tcMar/>
          </w:tcPr>
          <w:p w:rsidRPr="00BE4DF4" w:rsidR="00961898" w:rsidP="5D40D3CF" w:rsidRDefault="00961898" w14:paraId="3C5EC085" w14:textId="7AB02ABD">
            <w:pPr>
              <w:widowControl w:val="0"/>
              <w:spacing w:after="12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1597" w:type="dxa"/>
            <w:tcMar/>
          </w:tcPr>
          <w:p w:rsidRPr="00BE4DF4" w:rsidR="00961898" w:rsidP="5D40D3CF" w:rsidRDefault="00961898" w14:paraId="1A0C7CB2" w14:textId="77777777">
            <w:pPr>
              <w:widowControl w:val="0"/>
              <w:spacing w:after="120"/>
              <w:jc w:val="righ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BE4DF4" w:rsidR="00961898" w:rsidTr="5D40D3CF" w14:paraId="5236D7F9" w14:textId="77777777">
        <w:tc>
          <w:tcPr>
            <w:tcW w:w="6799" w:type="dxa"/>
            <w:tcMar/>
          </w:tcPr>
          <w:p w:rsidRPr="00BE4DF4" w:rsidR="00961898" w:rsidP="5D40D3CF" w:rsidRDefault="00961898" w14:paraId="7FF3B301" w14:textId="53647FF5">
            <w:pPr>
              <w:widowControl w:val="0"/>
              <w:spacing w:after="12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1597" w:type="dxa"/>
            <w:tcMar/>
          </w:tcPr>
          <w:p w:rsidRPr="00BE4DF4" w:rsidR="00961898" w:rsidP="5D40D3CF" w:rsidRDefault="00961898" w14:paraId="4327355C" w14:textId="77777777">
            <w:pPr>
              <w:widowControl w:val="0"/>
              <w:spacing w:after="120"/>
              <w:jc w:val="righ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BE4DF4" w:rsidR="003F385D" w:rsidTr="5D40D3CF" w14:paraId="5A118B75" w14:textId="77777777">
        <w:tc>
          <w:tcPr>
            <w:tcW w:w="6799" w:type="dxa"/>
            <w:tcMar/>
          </w:tcPr>
          <w:p w:rsidRPr="00BE4DF4" w:rsidR="003F385D" w:rsidP="5D40D3CF" w:rsidRDefault="003F385D" w14:paraId="42ED52F8" w14:textId="77777777">
            <w:pPr>
              <w:widowControl w:val="0"/>
              <w:spacing w:after="12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1597" w:type="dxa"/>
            <w:tcMar/>
          </w:tcPr>
          <w:p w:rsidRPr="00BE4DF4" w:rsidR="003F385D" w:rsidP="5D40D3CF" w:rsidRDefault="003F385D" w14:paraId="2594D73A" w14:textId="77777777">
            <w:pPr>
              <w:widowControl w:val="0"/>
              <w:spacing w:after="120"/>
              <w:jc w:val="righ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BE4DF4" w:rsidR="003F385D" w:rsidTr="5D40D3CF" w14:paraId="58CCC232" w14:textId="77777777">
        <w:tc>
          <w:tcPr>
            <w:tcW w:w="6799" w:type="dxa"/>
            <w:tcMar/>
          </w:tcPr>
          <w:p w:rsidRPr="00BE4DF4" w:rsidR="003F385D" w:rsidP="5D40D3CF" w:rsidRDefault="003F385D" w14:paraId="362C0A2D" w14:textId="77777777">
            <w:pPr>
              <w:widowControl w:val="0"/>
              <w:spacing w:after="12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1597" w:type="dxa"/>
            <w:tcMar/>
          </w:tcPr>
          <w:p w:rsidRPr="00BE4DF4" w:rsidR="003F385D" w:rsidP="5D40D3CF" w:rsidRDefault="003F385D" w14:paraId="528F26B5" w14:textId="77777777">
            <w:pPr>
              <w:widowControl w:val="0"/>
              <w:spacing w:after="120"/>
              <w:jc w:val="righ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BE4DF4" w:rsidR="00961898" w:rsidTr="5D40D3CF" w14:paraId="7DE9A7A7" w14:textId="77777777">
        <w:tc>
          <w:tcPr>
            <w:tcW w:w="6799" w:type="dxa"/>
            <w:tcMar/>
          </w:tcPr>
          <w:p w:rsidRPr="00BE4DF4" w:rsidR="00961898" w:rsidP="5D40D3CF" w:rsidRDefault="00961898" w14:paraId="1D084539" w14:textId="518DB80A">
            <w:pPr>
              <w:widowControl w:val="0"/>
              <w:spacing w:after="12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1597" w:type="dxa"/>
            <w:tcMar/>
          </w:tcPr>
          <w:p w:rsidRPr="00BE4DF4" w:rsidR="00961898" w:rsidP="5D40D3CF" w:rsidRDefault="00961898" w14:paraId="61546669" w14:textId="77777777">
            <w:pPr>
              <w:widowControl w:val="0"/>
              <w:spacing w:after="120"/>
              <w:jc w:val="righ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BE4DF4" w:rsidR="00961898" w:rsidTr="5D40D3CF" w14:paraId="6E2C8953" w14:textId="77777777">
        <w:tc>
          <w:tcPr>
            <w:tcW w:w="6799" w:type="dxa"/>
            <w:tcMar/>
          </w:tcPr>
          <w:p w:rsidRPr="00BE4DF4" w:rsidR="00961898" w:rsidP="5D40D3CF" w:rsidRDefault="00961898" w14:paraId="07D1A5E3" w14:textId="62D500C8">
            <w:pPr>
              <w:widowControl w:val="0"/>
              <w:spacing w:after="12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1597" w:type="dxa"/>
            <w:tcMar/>
          </w:tcPr>
          <w:p w:rsidRPr="00BE4DF4" w:rsidR="00961898" w:rsidP="5D40D3CF" w:rsidRDefault="00961898" w14:paraId="10D59E74" w14:textId="77777777">
            <w:pPr>
              <w:widowControl w:val="0"/>
              <w:spacing w:after="120"/>
              <w:jc w:val="righ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BE4DF4" w:rsidR="00961898" w:rsidTr="5D40D3CF" w14:paraId="64694AA9" w14:textId="77777777">
        <w:tc>
          <w:tcPr>
            <w:tcW w:w="6799" w:type="dxa"/>
            <w:tcMar/>
          </w:tcPr>
          <w:p w:rsidRPr="00BE4DF4" w:rsidR="00961898" w:rsidP="5D40D3CF" w:rsidRDefault="00961898" w14:paraId="3D9D3667" w14:textId="3C135C7C">
            <w:pPr>
              <w:widowControl w:val="0"/>
              <w:spacing w:after="12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D40D3CF" w:rsidR="00961898">
              <w:rPr>
                <w:rFonts w:ascii="Calibri" w:hAnsi="Calibri" w:eastAsia="Calibri" w:cs="Calibri" w:asciiTheme="minorAscii" w:hAnsiTheme="minorAscii" w:eastAsiaTheme="minorAscii" w:cstheme="minorAscii"/>
              </w:rPr>
              <w:t>Total</w:t>
            </w:r>
            <w:r w:rsidRPr="5D40D3CF" w:rsidR="00511672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in GBP</w:t>
            </w:r>
          </w:p>
        </w:tc>
        <w:tc>
          <w:tcPr>
            <w:tcW w:w="1597" w:type="dxa"/>
            <w:tcMar/>
          </w:tcPr>
          <w:p w:rsidRPr="00BE4DF4" w:rsidR="00961898" w:rsidP="5D40D3CF" w:rsidRDefault="00961898" w14:paraId="533CF3FE" w14:textId="77777777">
            <w:pPr>
              <w:widowControl w:val="0"/>
              <w:spacing w:after="120"/>
              <w:jc w:val="righ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</w:tbl>
    <w:p w:rsidR="00961898" w:rsidP="5D40D3CF" w:rsidRDefault="00961898" w14:paraId="6F1C925B" w14:textId="77777777">
      <w:pPr>
        <w:spacing w:after="120"/>
        <w:rPr>
          <w:rFonts w:ascii="Calibri" w:hAnsi="Calibri" w:eastAsia="Calibri" w:cs="Calibri" w:asciiTheme="minorAscii" w:hAnsiTheme="minorAscii" w:eastAsiaTheme="minorAscii" w:cstheme="minorAscii"/>
        </w:rPr>
      </w:pPr>
      <w:r w:rsidRPr="5D40D3CF">
        <w:rPr>
          <w:rFonts w:ascii="Calibri" w:hAnsi="Calibri" w:eastAsia="Calibri" w:cs="Calibri" w:asciiTheme="minorAscii" w:hAnsiTheme="minorAscii" w:eastAsiaTheme="minorAscii" w:cstheme="minorAscii"/>
        </w:rPr>
        <w:br w:type="page"/>
      </w:r>
    </w:p>
    <w:p w:rsidR="00E76A5C" w:rsidP="5D40D3CF" w:rsidRDefault="003912D4" w14:paraId="3F593EBB" w14:textId="339DD4BD">
      <w:pPr>
        <w:spacing w:after="0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</w:rPr>
      </w:pPr>
      <w:r w:rsidRPr="5D40D3CF" w:rsidR="003912D4">
        <w:rPr>
          <w:rFonts w:ascii="Calibri" w:hAnsi="Calibri" w:eastAsia="Calibri" w:cs="Calibri" w:asciiTheme="minorAscii" w:hAnsiTheme="minorAscii" w:eastAsiaTheme="minorAscii" w:cstheme="minorAscii"/>
        </w:rPr>
        <w:t>2</w:t>
      </w:r>
      <w:r w:rsidRPr="5D40D3CF" w:rsidR="00BB23CD">
        <w:rPr>
          <w:rFonts w:ascii="Calibri" w:hAnsi="Calibri" w:eastAsia="Calibri" w:cs="Calibri" w:asciiTheme="minorAscii" w:hAnsiTheme="minorAscii" w:eastAsiaTheme="minorAscii" w:cstheme="minorAscii"/>
        </w:rPr>
        <w:t>2</w:t>
      </w:r>
      <w:r w:rsidRPr="5D40D3CF" w:rsidR="00961898">
        <w:rPr>
          <w:rFonts w:ascii="Calibri" w:hAnsi="Calibri" w:eastAsia="Calibri" w:cs="Calibri" w:asciiTheme="minorAscii" w:hAnsiTheme="minorAscii" w:eastAsiaTheme="minorAscii" w:cstheme="minorAscii"/>
        </w:rPr>
        <w:t>.</w:t>
      </w:r>
      <w:r w:rsidRPr="5D40D3CF" w:rsidR="003912D4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5D40D3CF" w:rsidR="00961898">
        <w:rPr>
          <w:rFonts w:ascii="Calibri" w:hAnsi="Calibri" w:eastAsia="Calibri" w:cs="Calibri" w:asciiTheme="minorAscii" w:hAnsiTheme="minorAscii" w:eastAsiaTheme="minorAscii" w:cstheme="minorAscii"/>
        </w:rPr>
        <w:t xml:space="preserve"> Summary of research project</w:t>
      </w:r>
      <w:r w:rsidRPr="5D40D3CF" w:rsidR="00870E36">
        <w:rPr>
          <w:rFonts w:ascii="Calibri" w:hAnsi="Calibri" w:eastAsia="Calibri" w:cs="Calibri" w:asciiTheme="minorAscii" w:hAnsiTheme="minorAscii" w:eastAsiaTheme="minorAscii" w:cstheme="minorAscii"/>
        </w:rPr>
        <w:t xml:space="preserve"> (no more than </w:t>
      </w:r>
      <w:r w:rsidRPr="5D40D3CF" w:rsidR="00BB23CD">
        <w:rPr>
          <w:rFonts w:ascii="Calibri" w:hAnsi="Calibri" w:eastAsia="Calibri" w:cs="Calibri" w:asciiTheme="minorAscii" w:hAnsiTheme="minorAscii" w:eastAsiaTheme="minorAscii" w:cstheme="minorAscii"/>
        </w:rPr>
        <w:t>1,5</w:t>
      </w:r>
      <w:r w:rsidRPr="5D40D3CF" w:rsidR="00870E36">
        <w:rPr>
          <w:rFonts w:ascii="Calibri" w:hAnsi="Calibri" w:eastAsia="Calibri" w:cs="Calibri" w:asciiTheme="minorAscii" w:hAnsiTheme="minorAscii" w:eastAsiaTheme="minorAscii" w:cstheme="minorAscii"/>
        </w:rPr>
        <w:t>00 words)</w:t>
      </w:r>
      <w:r w:rsidRPr="5D40D3CF" w:rsidR="00E76A5C">
        <w:rPr>
          <w:rFonts w:ascii="Calibri" w:hAnsi="Calibri" w:eastAsia="Calibri" w:cs="Calibri" w:asciiTheme="minorAscii" w:hAnsiTheme="minorAscii" w:eastAsiaTheme="minorAscii" w:cstheme="minorAscii"/>
        </w:rPr>
        <w:t xml:space="preserve">. </w:t>
      </w:r>
    </w:p>
    <w:p w:rsidRPr="00224768" w:rsidR="00E76A5C" w:rsidP="5D40D3CF" w:rsidRDefault="00E76A5C" w14:paraId="7DD7F85B" w14:textId="0CBA029E">
      <w:pPr>
        <w:spacing w:after="0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lang w:eastAsia="en-GB"/>
        </w:rPr>
      </w:pPr>
      <w:r w:rsidRPr="5D40D3CF" w:rsidR="00E76A5C">
        <w:rPr>
          <w:rFonts w:ascii="Calibri" w:hAnsi="Calibri" w:eastAsia="Calibri" w:cs="Calibri" w:asciiTheme="minorAscii" w:hAnsiTheme="minorAscii" w:eastAsiaTheme="minorAscii" w:cstheme="minorAscii"/>
          <w:lang w:eastAsia="en-GB"/>
        </w:rPr>
        <w:t xml:space="preserve">There is no set format, but </w:t>
      </w:r>
      <w:r w:rsidRPr="5D40D3CF" w:rsidR="00E76A5C">
        <w:rPr>
          <w:rFonts w:ascii="Calibri" w:hAnsi="Calibri" w:eastAsia="Calibri" w:cs="Calibri" w:asciiTheme="minorAscii" w:hAnsiTheme="minorAscii" w:eastAsiaTheme="minorAscii" w:cstheme="minorAscii"/>
          <w:lang w:eastAsia="en-GB"/>
        </w:rPr>
        <w:t>the summary</w:t>
      </w:r>
      <w:r w:rsidRPr="5D40D3CF" w:rsidR="00E76A5C">
        <w:rPr>
          <w:rFonts w:ascii="Calibri" w:hAnsi="Calibri" w:eastAsia="Calibri" w:cs="Calibri" w:asciiTheme="minorAscii" w:hAnsiTheme="minorAscii" w:eastAsiaTheme="minorAscii" w:cstheme="minorAscii"/>
          <w:lang w:eastAsia="en-GB"/>
        </w:rPr>
        <w:t xml:space="preserve"> will normally: </w:t>
      </w:r>
    </w:p>
    <w:p w:rsidRPr="00224768" w:rsidR="00E76A5C" w:rsidP="5D40D3CF" w:rsidRDefault="00E76A5C" w14:paraId="615FAED3" w14:textId="73103E20">
      <w:pPr>
        <w:pStyle w:val="ListParagraph"/>
        <w:numPr>
          <w:ilvl w:val="0"/>
          <w:numId w:val="16"/>
        </w:numPr>
        <w:spacing w:after="0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lang w:eastAsia="en-GB"/>
        </w:rPr>
      </w:pPr>
      <w:r w:rsidRPr="5D40D3CF" w:rsidR="00E76A5C">
        <w:rPr>
          <w:rFonts w:ascii="Calibri" w:hAnsi="Calibri" w:eastAsia="Calibri" w:cs="Calibri" w:asciiTheme="minorAscii" w:hAnsiTheme="minorAscii" w:eastAsiaTheme="minorAscii" w:cstheme="minorAscii"/>
          <w:lang w:eastAsia="en-GB"/>
        </w:rPr>
        <w:t>explain the significance of the project in terms of the intellectual framework in which it is situated</w:t>
      </w:r>
      <w:r w:rsidRPr="5D40D3CF" w:rsidR="00E76A5C">
        <w:rPr>
          <w:rFonts w:ascii="Calibri" w:hAnsi="Calibri" w:eastAsia="Calibri" w:cs="Calibri" w:asciiTheme="minorAscii" w:hAnsiTheme="minorAscii" w:eastAsiaTheme="minorAscii" w:cstheme="minorAscii"/>
          <w:lang w:eastAsia="en-GB"/>
        </w:rPr>
        <w:t xml:space="preserve"> and originality</w:t>
      </w:r>
      <w:r w:rsidRPr="5D40D3CF" w:rsidR="00E76A5C">
        <w:rPr>
          <w:rFonts w:ascii="Calibri" w:hAnsi="Calibri" w:eastAsia="Calibri" w:cs="Calibri" w:asciiTheme="minorAscii" w:hAnsiTheme="minorAscii" w:eastAsiaTheme="minorAscii" w:cstheme="minorAscii"/>
          <w:lang w:eastAsia="en-GB"/>
        </w:rPr>
        <w:t xml:space="preserve">. </w:t>
      </w:r>
    </w:p>
    <w:p w:rsidRPr="00224768" w:rsidR="00E76A5C" w:rsidP="5D40D3CF" w:rsidRDefault="00E76A5C" w14:paraId="2EC2B77C" w14:textId="437D15D1">
      <w:pPr>
        <w:pStyle w:val="ListParagraph"/>
        <w:numPr>
          <w:ilvl w:val="0"/>
          <w:numId w:val="16"/>
        </w:numPr>
        <w:spacing w:after="0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lang w:eastAsia="en-GB"/>
        </w:rPr>
      </w:pPr>
      <w:r w:rsidRPr="5D40D3CF" w:rsidR="00E76A5C">
        <w:rPr>
          <w:rFonts w:ascii="Calibri" w:hAnsi="Calibri" w:eastAsia="Calibri" w:cs="Calibri" w:asciiTheme="minorAscii" w:hAnsiTheme="minorAscii" w:eastAsiaTheme="minorAscii" w:cstheme="minorAscii"/>
          <w:lang w:eastAsia="en-GB"/>
        </w:rPr>
        <w:t xml:space="preserve">describe the </w:t>
      </w:r>
      <w:r w:rsidRPr="5D40D3CF" w:rsidR="00E76A5C">
        <w:rPr>
          <w:rFonts w:ascii="Calibri" w:hAnsi="Calibri" w:eastAsia="Calibri" w:cs="Calibri" w:asciiTheme="minorAscii" w:hAnsiTheme="minorAscii" w:eastAsiaTheme="minorAscii" w:cstheme="minorAscii"/>
          <w:lang w:eastAsia="en-GB"/>
        </w:rPr>
        <w:t>methodology</w:t>
      </w:r>
      <w:r w:rsidRPr="5D40D3CF" w:rsidR="00E76A5C">
        <w:rPr>
          <w:rFonts w:ascii="Calibri" w:hAnsi="Calibri" w:eastAsia="Calibri" w:cs="Calibri" w:asciiTheme="minorAscii" w:hAnsiTheme="minorAscii" w:eastAsiaTheme="minorAscii" w:cstheme="minorAscii"/>
          <w:lang w:eastAsia="en-GB"/>
        </w:rPr>
        <w:t xml:space="preserve"> to be used and the schedule of activities</w:t>
      </w:r>
      <w:r w:rsidRPr="5D40D3CF" w:rsidR="00E76A5C">
        <w:rPr>
          <w:rFonts w:ascii="Calibri" w:hAnsi="Calibri" w:eastAsia="Calibri" w:cs="Calibri" w:asciiTheme="minorAscii" w:hAnsiTheme="minorAscii" w:eastAsiaTheme="minorAscii" w:cstheme="minorAscii"/>
          <w:lang w:eastAsia="en-GB"/>
        </w:rPr>
        <w:t>.</w:t>
      </w:r>
    </w:p>
    <w:p w:rsidRPr="00224768" w:rsidR="00E76A5C" w:rsidP="5D40D3CF" w:rsidRDefault="00E76A5C" w14:paraId="7F05D9EC" w14:textId="3B8DD3C4">
      <w:pPr>
        <w:pStyle w:val="ListParagraph"/>
        <w:numPr>
          <w:ilvl w:val="0"/>
          <w:numId w:val="16"/>
        </w:numPr>
        <w:spacing w:after="0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lang w:eastAsia="en-GB"/>
        </w:rPr>
      </w:pPr>
      <w:r w:rsidRPr="5D40D3CF" w:rsidR="00E76A5C">
        <w:rPr>
          <w:rFonts w:ascii="Calibri" w:hAnsi="Calibri" w:eastAsia="Calibri" w:cs="Calibri" w:asciiTheme="minorAscii" w:hAnsiTheme="minorAscii" w:eastAsiaTheme="minorAscii" w:cstheme="minorAscii"/>
          <w:lang w:eastAsia="en-GB"/>
        </w:rPr>
        <w:t>outline</w:t>
      </w:r>
      <w:r w:rsidRPr="5D40D3CF" w:rsidR="00E76A5C">
        <w:rPr>
          <w:rFonts w:ascii="Calibri" w:hAnsi="Calibri" w:eastAsia="Calibri" w:cs="Calibri" w:asciiTheme="minorAscii" w:hAnsiTheme="minorAscii" w:eastAsiaTheme="minorAscii" w:cstheme="minorAscii"/>
          <w:lang w:eastAsia="en-GB"/>
        </w:rPr>
        <w:t xml:space="preserve"> the project’s feasibility</w:t>
      </w:r>
      <w:r w:rsidRPr="5D40D3CF" w:rsidR="00E76A5C">
        <w:rPr>
          <w:rFonts w:ascii="Calibri" w:hAnsi="Calibri" w:eastAsia="Calibri" w:cs="Calibri" w:asciiTheme="minorAscii" w:hAnsiTheme="minorAscii" w:eastAsiaTheme="minorAscii" w:cstheme="minorAscii"/>
          <w:lang w:eastAsia="en-GB"/>
        </w:rPr>
        <w:t>.</w:t>
      </w:r>
    </w:p>
    <w:p w:rsidRPr="00870E36" w:rsidR="00961898" w:rsidP="5D40D3CF" w:rsidRDefault="00E76A5C" w14:paraId="41BFB7D2" w14:textId="6A8D6387">
      <w:pPr>
        <w:pStyle w:val="ListParagraph"/>
        <w:widowControl w:val="0"/>
        <w:numPr>
          <w:ilvl w:val="0"/>
          <w:numId w:val="16"/>
        </w:numPr>
        <w:spacing w:after="120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lang w:eastAsia="en-GB"/>
        </w:rPr>
      </w:pPr>
      <w:r w:rsidRPr="5D40D3CF" w:rsidR="00E76A5C">
        <w:rPr>
          <w:rFonts w:ascii="Calibri" w:hAnsi="Calibri" w:eastAsia="Calibri" w:cs="Calibri" w:asciiTheme="minorAscii" w:hAnsiTheme="minorAscii" w:eastAsiaTheme="minorAscii" w:cstheme="minorAscii"/>
          <w:lang w:eastAsia="en-GB"/>
        </w:rPr>
        <w:t>describe the planned outcomes. </w:t>
      </w:r>
    </w:p>
    <w:p w:rsidR="00961898" w:rsidP="5D40D3CF" w:rsidRDefault="00030B88" w14:paraId="72FBC2A3" w14:textId="14ACA43C">
      <w:pPr>
        <w:widowControl w:val="0"/>
        <w:spacing w:after="120"/>
        <w:rPr>
          <w:rFonts w:ascii="Calibri" w:hAnsi="Calibri" w:eastAsia="Calibri" w:cs="Calibri" w:asciiTheme="minorAscii" w:hAnsiTheme="minorAscii" w:eastAsiaTheme="minorAscii" w:cstheme="minorAscii"/>
        </w:rPr>
      </w:pPr>
      <w:r>
        <w:rPr>
          <w:noProof/>
          <w:sz w:val="24"/>
          <w:szCs w:val="24"/>
        </w:rPr>
        <w:pict w14:anchorId="1BF214CB">
          <v:shape id="_x0000_i1026" style="width:425.25pt;height:582pt;mso-width-percent:0;mso-height-percent:0;mso-width-percent:0;mso-height-percent:0" alt="" type="#_x0000_t75">
            <v:imagedata o:title="" r:id="rId14"/>
          </v:shape>
        </w:pict>
      </w:r>
    </w:p>
    <w:p w:rsidR="00961898" w:rsidP="5D40D3CF" w:rsidRDefault="00961898" w14:paraId="2DB51A4B" w14:textId="3D311E8E">
      <w:pPr>
        <w:spacing w:after="12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="6B7E1ACF" w:rsidP="5D40D3CF" w:rsidRDefault="6B7E1ACF" w14:paraId="049563C1" w14:textId="370A4A06">
      <w:pPr>
        <w:spacing w:after="12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544AE839" w:rsidR="6B7E1AC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☐</w:t>
      </w:r>
      <w:r w:rsidRPr="544AE839" w:rsidR="6B7E1ACF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544AE839" w:rsidR="185B414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I </w:t>
      </w:r>
      <w:r w:rsidRPr="544AE839" w:rsidR="00E76A5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agree to abide by all terms laid out in the Grant Application call</w:t>
      </w:r>
      <w:r w:rsidRPr="544AE839" w:rsidR="00BB23C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, and to follow the policies laid out in CBRL’s </w:t>
      </w:r>
      <w:r w:rsidRPr="544AE839" w:rsidR="38F5A64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Code of Conduct and </w:t>
      </w:r>
      <w:r w:rsidRPr="544AE839" w:rsidR="00BB23C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Research Manual, in addition to my host institution’s policies and the laws of the country(s) within which research is being conducted. </w:t>
      </w:r>
    </w:p>
    <w:p w:rsidR="00227458" w:rsidP="5D40D3CF" w:rsidRDefault="00961898" w14:paraId="337050A6" w14:textId="6B7485A9">
      <w:pPr>
        <w:widowControl w:val="0"/>
        <w:spacing w:after="12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5D40D3CF" w:rsidR="00961898">
        <w:rPr>
          <w:rFonts w:ascii="Calibri" w:hAnsi="Calibri" w:eastAsia="Calibri" w:cs="Calibri" w:asciiTheme="minorAscii" w:hAnsiTheme="minorAscii" w:eastAsiaTheme="minorAscii" w:cstheme="minorAscii"/>
        </w:rPr>
        <w:t>2</w:t>
      </w:r>
      <w:r w:rsidRPr="5D40D3CF" w:rsidR="00C963CE">
        <w:rPr>
          <w:rFonts w:ascii="Calibri" w:hAnsi="Calibri" w:eastAsia="Calibri" w:cs="Calibri" w:asciiTheme="minorAscii" w:hAnsiTheme="minorAscii" w:eastAsiaTheme="minorAscii" w:cstheme="minorAscii"/>
        </w:rPr>
        <w:t>4</w:t>
      </w:r>
      <w:r w:rsidRPr="5D40D3CF" w:rsidR="00961898">
        <w:rPr>
          <w:rFonts w:ascii="Calibri" w:hAnsi="Calibri" w:eastAsia="Calibri" w:cs="Calibri" w:asciiTheme="minorAscii" w:hAnsiTheme="minorAscii" w:eastAsiaTheme="minorAscii" w:cstheme="minorAscii"/>
        </w:rPr>
        <w:t>.</w:t>
      </w:r>
      <w:r w:rsidRPr="5D40D3CF" w:rsidR="003912D4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5D40D3CF" w:rsidR="00961898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5D40D3CF" w:rsidR="00961898">
        <w:rPr>
          <w:rFonts w:ascii="Calibri" w:hAnsi="Calibri" w:eastAsia="Calibri" w:cs="Calibri" w:asciiTheme="minorAscii" w:hAnsiTheme="minorAscii" w:eastAsiaTheme="minorAscii" w:cstheme="minorAscii"/>
        </w:rPr>
        <w:t xml:space="preserve">Name and address of </w:t>
      </w:r>
      <w:r w:rsidRPr="5D40D3CF" w:rsidR="00BB23CD">
        <w:rPr>
          <w:rFonts w:ascii="Calibri" w:hAnsi="Calibri" w:eastAsia="Calibri" w:cs="Calibri" w:asciiTheme="minorAscii" w:hAnsiTheme="minorAscii" w:eastAsiaTheme="minorAscii" w:cstheme="minorAscii"/>
        </w:rPr>
        <w:t>one</w:t>
      </w:r>
      <w:r w:rsidRPr="5D40D3CF" w:rsidR="00E76A5C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5D40D3CF" w:rsidR="00961898">
        <w:rPr>
          <w:rFonts w:ascii="Calibri" w:hAnsi="Calibri" w:eastAsia="Calibri" w:cs="Calibri" w:asciiTheme="minorAscii" w:hAnsiTheme="minorAscii" w:eastAsiaTheme="minorAscii" w:cstheme="minorAscii"/>
        </w:rPr>
        <w:t>referee</w:t>
      </w:r>
      <w:r w:rsidRPr="5D40D3CF" w:rsidR="00961898">
        <w:rPr>
          <w:rFonts w:ascii="Calibri" w:hAnsi="Calibri" w:eastAsia="Calibri" w:cs="Calibri" w:asciiTheme="minorAscii" w:hAnsiTheme="minorAscii" w:eastAsiaTheme="minorAscii" w:cstheme="minorAscii"/>
        </w:rPr>
        <w:t>.</w:t>
      </w:r>
      <w:r w:rsidRPr="5D40D3CF" w:rsidR="003912D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</w:t>
      </w:r>
      <w:r w:rsidRPr="5D40D3CF" w:rsidR="0096189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</w:t>
      </w:r>
    </w:p>
    <w:p w:rsidRPr="00295ACA" w:rsidR="00696842" w:rsidP="5D40D3CF" w:rsidRDefault="00BB23CD" w14:paraId="20D35764" w14:textId="69751F1C">
      <w:pPr>
        <w:widowControl w:val="0"/>
        <w:spacing w:after="120"/>
        <w:rPr>
          <w:rFonts w:ascii="Calibri" w:hAnsi="Calibri" w:eastAsia="Calibri" w:cs="Calibri" w:asciiTheme="minorAscii" w:hAnsiTheme="minorAscii" w:eastAsiaTheme="minorAscii" w:cstheme="minorAscii"/>
        </w:rPr>
      </w:pPr>
      <w:r w:rsidRPr="5D40D3CF" w:rsidR="00BB23CD">
        <w:rPr>
          <w:rFonts w:ascii="Calibri" w:hAnsi="Calibri" w:eastAsia="Calibri" w:cs="Calibri" w:asciiTheme="minorAscii" w:hAnsiTheme="minorAscii" w:eastAsiaTheme="minorAscii" w:cstheme="minorAscii"/>
        </w:rPr>
        <w:t>One reference</w:t>
      </w:r>
      <w:r w:rsidRPr="5D40D3CF" w:rsidR="00DF005F">
        <w:rPr>
          <w:rFonts w:ascii="Calibri" w:hAnsi="Calibri" w:eastAsia="Calibri" w:cs="Calibri" w:asciiTheme="minorAscii" w:hAnsiTheme="minorAscii" w:eastAsiaTheme="minorAscii" w:cstheme="minorAscii"/>
        </w:rPr>
        <w:t xml:space="preserve"> is </w:t>
      </w:r>
      <w:r w:rsidRPr="5D40D3CF" w:rsidR="00DF005F">
        <w:rPr>
          <w:rFonts w:ascii="Calibri" w:hAnsi="Calibri" w:eastAsia="Calibri" w:cs="Calibri" w:asciiTheme="minorAscii" w:hAnsiTheme="minorAscii" w:eastAsiaTheme="minorAscii" w:cstheme="minorAscii"/>
        </w:rPr>
        <w:t>required</w:t>
      </w:r>
      <w:r w:rsidRPr="5D40D3CF" w:rsidR="00227458">
        <w:rPr>
          <w:rFonts w:ascii="Calibri" w:hAnsi="Calibri" w:eastAsia="Calibri" w:cs="Calibri" w:asciiTheme="minorAscii" w:hAnsiTheme="minorAscii" w:eastAsiaTheme="minorAscii" w:cstheme="minorAscii"/>
        </w:rPr>
        <w:t>.</w:t>
      </w:r>
    </w:p>
    <w:p w:rsidRPr="00BE4DF4" w:rsidR="004A2B18" w:rsidP="5D40D3CF" w:rsidRDefault="004A2B18" w14:paraId="4DCE0FAF" w14:textId="5CEBCD7F">
      <w:pPr>
        <w:widowControl w:val="0"/>
        <w:spacing w:after="120"/>
        <w:rPr>
          <w:rFonts w:ascii="Calibri" w:hAnsi="Calibri" w:eastAsia="Calibri" w:cs="Calibri" w:asciiTheme="minorAscii" w:hAnsiTheme="minorAscii" w:eastAsiaTheme="minorAscii" w:cstheme="minorAscii"/>
        </w:rPr>
      </w:pPr>
      <w:r w:rsidRPr="5D40D3CF" w:rsidR="00241ADD">
        <w:rPr>
          <w:rFonts w:ascii="Calibri" w:hAnsi="Calibri" w:eastAsia="Calibri" w:cs="Calibri" w:asciiTheme="minorAscii" w:hAnsiTheme="minorAscii" w:eastAsiaTheme="minorAscii" w:cstheme="minorAscii"/>
        </w:rPr>
        <w:t xml:space="preserve">It is the applicant’s responsibility to send the referee form </w:t>
      </w:r>
      <w:r w:rsidRPr="5D40D3CF" w:rsidR="00BB23CD">
        <w:rPr>
          <w:rFonts w:ascii="Calibri" w:hAnsi="Calibri" w:eastAsia="Calibri" w:cs="Calibri" w:asciiTheme="minorAscii" w:hAnsiTheme="minorAscii" w:eastAsiaTheme="minorAscii" w:cstheme="minorAscii"/>
        </w:rPr>
        <w:t>to the</w:t>
      </w:r>
      <w:r w:rsidRPr="5D40D3CF" w:rsidR="00241ADD">
        <w:rPr>
          <w:rFonts w:ascii="Calibri" w:hAnsi="Calibri" w:eastAsia="Calibri" w:cs="Calibri" w:asciiTheme="minorAscii" w:hAnsiTheme="minorAscii" w:eastAsiaTheme="minorAscii" w:cstheme="minorAscii"/>
        </w:rPr>
        <w:t xml:space="preserve"> referee, and to ensure the reference are received on the deadline of</w:t>
      </w:r>
      <w:r w:rsidRPr="5D40D3CF" w:rsidR="5809573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on</w:t>
      </w:r>
      <w:r w:rsidRPr="5D40D3CF" w:rsidR="58095734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5D40D3CF" w:rsidR="00241AD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lang w:eastAsia="en-GB"/>
        </w:rPr>
        <w:t>Thursday 13</w:t>
      </w:r>
      <w:r w:rsidRPr="5D40D3CF" w:rsidR="00241AD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vertAlign w:val="superscript"/>
          <w:lang w:eastAsia="en-GB"/>
        </w:rPr>
        <w:t>th</w:t>
      </w:r>
      <w:r w:rsidRPr="5D40D3CF" w:rsidR="00241AD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lang w:eastAsia="en-GB"/>
        </w:rPr>
        <w:t xml:space="preserve"> February 2025</w:t>
      </w:r>
      <w:r w:rsidRPr="5D40D3CF" w:rsidR="00241AD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lang w:eastAsia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</w:tblGrid>
      <w:tr w:rsidRPr="00BE4DF4" w:rsidR="00961898" w:rsidTr="5D40D3CF" w14:paraId="265252AA" w14:textId="77777777">
        <w:trPr>
          <w:trHeight w:val="483"/>
        </w:trPr>
        <w:tc>
          <w:tcPr>
            <w:tcW w:w="8359" w:type="dxa"/>
            <w:tcMar/>
            <w:vAlign w:val="bottom"/>
          </w:tcPr>
          <w:p w:rsidRPr="00BE4DF4" w:rsidR="00961898" w:rsidP="5D40D3CF" w:rsidRDefault="00961898" w14:paraId="5A9F24C4" w14:textId="7AE2FB23">
            <w:pPr>
              <w:widowControl w:val="0"/>
              <w:spacing w:after="12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D40D3CF" w:rsidR="00961898">
              <w:rPr>
                <w:rFonts w:ascii="Calibri" w:hAnsi="Calibri" w:eastAsia="Calibri" w:cs="Calibri" w:asciiTheme="minorAscii" w:hAnsiTheme="minorAscii" w:eastAsiaTheme="minorAscii" w:cstheme="minorAscii"/>
              </w:rPr>
              <w:t>Name</w:t>
            </w:r>
            <w:r w:rsidRPr="5D40D3CF" w:rsidR="00241ADD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and position</w:t>
            </w:r>
            <w:r w:rsidRPr="5D40D3CF" w:rsidR="00961898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: </w:t>
            </w:r>
          </w:p>
        </w:tc>
      </w:tr>
      <w:tr w:rsidRPr="00BE4DF4" w:rsidR="00961898" w:rsidTr="5D40D3CF" w14:paraId="302A2F50" w14:textId="77777777">
        <w:trPr>
          <w:trHeight w:val="417"/>
        </w:trPr>
        <w:tc>
          <w:tcPr>
            <w:tcW w:w="8359" w:type="dxa"/>
            <w:tcMar/>
            <w:vAlign w:val="bottom"/>
          </w:tcPr>
          <w:p w:rsidRPr="00BE4DF4" w:rsidR="00961898" w:rsidP="5D40D3CF" w:rsidRDefault="00961898" w14:paraId="3F3A06F8" w14:textId="77777777">
            <w:pPr>
              <w:widowControl w:val="0"/>
              <w:spacing w:after="12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D40D3CF" w:rsidR="00961898">
              <w:rPr>
                <w:rFonts w:ascii="Calibri" w:hAnsi="Calibri" w:eastAsia="Calibri" w:cs="Calibri" w:asciiTheme="minorAscii" w:hAnsiTheme="minorAscii" w:eastAsiaTheme="minorAscii" w:cstheme="minorAscii"/>
              </w:rPr>
              <w:t>Address:</w:t>
            </w:r>
          </w:p>
        </w:tc>
      </w:tr>
      <w:tr w:rsidRPr="00BE4DF4" w:rsidR="00961898" w:rsidTr="5D40D3CF" w14:paraId="2683BA5B" w14:textId="77777777">
        <w:trPr>
          <w:trHeight w:val="417"/>
        </w:trPr>
        <w:tc>
          <w:tcPr>
            <w:tcW w:w="8359" w:type="dxa"/>
            <w:tcMar/>
            <w:vAlign w:val="bottom"/>
          </w:tcPr>
          <w:p w:rsidRPr="00BE4DF4" w:rsidR="00961898" w:rsidP="5D40D3CF" w:rsidRDefault="00961898" w14:paraId="5D65D405" w14:textId="77777777">
            <w:pPr>
              <w:widowControl w:val="0"/>
              <w:spacing w:after="12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BE4DF4" w:rsidR="00241ADD" w:rsidTr="5D40D3CF" w14:paraId="2240C9E8" w14:textId="77777777">
        <w:trPr>
          <w:trHeight w:val="417"/>
        </w:trPr>
        <w:tc>
          <w:tcPr>
            <w:tcW w:w="8359" w:type="dxa"/>
            <w:tcMar/>
            <w:vAlign w:val="bottom"/>
          </w:tcPr>
          <w:p w:rsidRPr="00BE4DF4" w:rsidR="00241ADD" w:rsidP="5D40D3CF" w:rsidRDefault="00241ADD" w14:paraId="2690F62C" w14:textId="0CCA4D38">
            <w:pPr>
              <w:widowControl w:val="0"/>
              <w:spacing w:after="12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BE4DF4" w:rsidR="00241ADD" w:rsidTr="5D40D3CF" w14:paraId="39D8D32E" w14:textId="77777777">
        <w:trPr>
          <w:trHeight w:val="417"/>
        </w:trPr>
        <w:tc>
          <w:tcPr>
            <w:tcW w:w="8359" w:type="dxa"/>
            <w:tcMar/>
            <w:vAlign w:val="bottom"/>
          </w:tcPr>
          <w:p w:rsidRPr="00BE4DF4" w:rsidR="00241ADD" w:rsidP="5D40D3CF" w:rsidRDefault="00BB23CD" w14:paraId="2A8E8D8B" w14:textId="6D01E544">
            <w:pPr>
              <w:widowControl w:val="0"/>
              <w:spacing w:after="12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D40D3CF" w:rsidR="00BB23CD">
              <w:rPr>
                <w:rFonts w:ascii="Calibri" w:hAnsi="Calibri" w:eastAsia="Calibri" w:cs="Calibri" w:asciiTheme="minorAscii" w:hAnsiTheme="minorAscii" w:eastAsiaTheme="minorAscii" w:cstheme="minorAscii"/>
              </w:rPr>
              <w:t>Relationship to applicant:</w:t>
            </w:r>
          </w:p>
        </w:tc>
      </w:tr>
    </w:tbl>
    <w:p w:rsidR="00961898" w:rsidP="5D40D3CF" w:rsidRDefault="00961898" w14:paraId="4E2A62B4" w14:textId="77777777">
      <w:pPr>
        <w:widowControl w:val="0"/>
        <w:spacing w:after="120"/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BE4DF4" w:rsidR="00961898" w:rsidP="5D40D3CF" w:rsidRDefault="00961898" w14:paraId="4B1968CF" w14:textId="04EB7DF2">
      <w:pPr>
        <w:widowControl w:val="0"/>
        <w:spacing w:after="120"/>
        <w:rPr>
          <w:rFonts w:ascii="Calibri" w:hAnsi="Calibri" w:eastAsia="Calibri" w:cs="Calibri" w:asciiTheme="minorAscii" w:hAnsiTheme="minorAscii" w:eastAsiaTheme="minorAscii" w:cstheme="minorAscii"/>
        </w:rPr>
      </w:pPr>
      <w:r w:rsidRPr="5D40D3CF" w:rsidR="00961898">
        <w:rPr>
          <w:rFonts w:ascii="Calibri" w:hAnsi="Calibri" w:eastAsia="Calibri" w:cs="Calibri" w:asciiTheme="minorAscii" w:hAnsiTheme="minorAscii" w:eastAsiaTheme="minorAscii" w:cstheme="minorAscii"/>
        </w:rPr>
        <w:t>2</w:t>
      </w:r>
      <w:r w:rsidRPr="5D40D3CF" w:rsidR="00C963CE">
        <w:rPr>
          <w:rFonts w:ascii="Calibri" w:hAnsi="Calibri" w:eastAsia="Calibri" w:cs="Calibri" w:asciiTheme="minorAscii" w:hAnsiTheme="minorAscii" w:eastAsiaTheme="minorAscii" w:cstheme="minorAscii"/>
        </w:rPr>
        <w:t>5</w:t>
      </w:r>
      <w:r w:rsidRPr="5D40D3CF" w:rsidR="00961898">
        <w:rPr>
          <w:rFonts w:ascii="Calibri" w:hAnsi="Calibri" w:eastAsia="Calibri" w:cs="Calibri" w:asciiTheme="minorAscii" w:hAnsiTheme="minorAscii" w:eastAsiaTheme="minorAscii" w:cstheme="minorAscii"/>
        </w:rPr>
        <w:t>. Signature and date</w:t>
      </w:r>
      <w:r w:rsidRPr="5D40D3CF" w:rsidR="00387B21">
        <w:rPr>
          <w:rFonts w:ascii="Calibri" w:hAnsi="Calibri" w:eastAsia="Calibri" w:cs="Calibri" w:asciiTheme="minorAscii" w:hAnsiTheme="minorAscii" w:eastAsiaTheme="minorAscii" w:cstheme="minorAscii"/>
        </w:rPr>
        <w:t xml:space="preserve"> of applicant(s)</w:t>
      </w:r>
    </w:p>
    <w:p w:rsidRPr="00BE4DF4" w:rsidR="00961898" w:rsidP="5D40D3CF" w:rsidRDefault="00961898" w14:paraId="4E3A77A6" w14:textId="77777777">
      <w:pPr>
        <w:widowControl w:val="0"/>
        <w:spacing w:after="120"/>
        <w:rPr>
          <w:rFonts w:ascii="Calibri" w:hAnsi="Calibri" w:eastAsia="Calibri" w:cs="Calibri" w:asciiTheme="minorAscii" w:hAnsiTheme="minorAscii" w:eastAsiaTheme="minorAscii" w:cstheme="minorAscii"/>
        </w:rPr>
      </w:pPr>
      <w:r w:rsidRPr="5D40D3CF" w:rsidR="00961898">
        <w:rPr>
          <w:rFonts w:ascii="Calibri" w:hAnsi="Calibri" w:eastAsia="Calibri" w:cs="Calibri" w:asciiTheme="minorAscii" w:hAnsiTheme="minorAscii" w:eastAsiaTheme="minorAscii" w:cstheme="minorAscii"/>
        </w:rPr>
        <w:t>Double-click to upload signature file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</w:tblGrid>
      <w:tr w:rsidRPr="00BE4DF4" w:rsidR="00961898" w:rsidTr="5D40D3CF" w14:paraId="70D79618" w14:textId="77777777">
        <w:trPr>
          <w:trHeight w:val="1181"/>
        </w:trPr>
        <w:tc>
          <w:tcPr>
            <w:tcW w:w="8359" w:type="dxa"/>
            <w:tcMar/>
          </w:tcPr>
          <w:p w:rsidRPr="00BE4DF4" w:rsidR="00961898" w:rsidP="5D40D3CF" w:rsidRDefault="00030B88" w14:paraId="340CF9CA" w14:textId="77777777">
            <w:pPr>
              <w:widowControl w:val="0"/>
              <w:spacing w:after="12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>
              <w:rPr>
                <w:rFonts w:eastAsiaTheme="minorHAnsi"/>
                <w:noProof/>
                <w:sz w:val="22"/>
                <w:szCs w:val="22"/>
                <w:lang w:val="en-GB"/>
              </w:rPr>
              <w:pict w14:anchorId="3114791A">
                <v:shape id="_x0000_i1027" style="width:168pt;height:84pt;mso-width-percent:0;mso-height-percent:0;mso-width-percent:0;mso-height-percent:0" alt="Microsoft Office Signature Line..." type="#_x0000_t75">
                  <v:imagedata o:title="" r:id="rId15"/>
                  <o:lock v:ext="edit" grouping="t" ungrouping="t" rotation="t" cropping="t" verticies="t" text="t"/>
                  <o:signatureline v:ext="edit" issignatureline="t" id="{9810E592-68BA-4E4B-BC6A-1131097F637B}" provid="{00000000-0000-0000-0000-000000000000}"/>
                </v:shape>
              </w:pict>
            </w:r>
          </w:p>
        </w:tc>
      </w:tr>
      <w:tr w:rsidRPr="00BE4DF4" w:rsidR="00961898" w:rsidTr="5D40D3CF" w14:paraId="0FED59F9" w14:textId="77777777">
        <w:trPr>
          <w:trHeight w:val="483"/>
        </w:trPr>
        <w:tc>
          <w:tcPr>
            <w:tcW w:w="8359" w:type="dxa"/>
            <w:tcMar/>
          </w:tcPr>
          <w:p w:rsidRPr="63248450" w:rsidR="00961898" w:rsidP="5D40D3CF" w:rsidRDefault="00961898" w14:paraId="19A5FD26" w14:textId="77777777">
            <w:pPr>
              <w:widowControl w:val="0"/>
              <w:spacing w:after="12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D40D3CF" w:rsidR="00961898">
              <w:rPr>
                <w:rFonts w:ascii="Calibri" w:hAnsi="Calibri" w:eastAsia="Calibri" w:cs="Calibri" w:asciiTheme="minorAscii" w:hAnsiTheme="minorAscii" w:eastAsiaTheme="minorAscii" w:cstheme="minorAscii"/>
              </w:rPr>
              <w:t>Print Name:</w:t>
            </w:r>
          </w:p>
        </w:tc>
      </w:tr>
      <w:tr w:rsidRPr="00BE4DF4" w:rsidR="00961898" w:rsidTr="5D40D3CF" w14:paraId="0C92B25A" w14:textId="77777777">
        <w:trPr>
          <w:trHeight w:val="483"/>
        </w:trPr>
        <w:tc>
          <w:tcPr>
            <w:tcW w:w="8359" w:type="dxa"/>
            <w:tcMar/>
          </w:tcPr>
          <w:p w:rsidRPr="00D50621" w:rsidR="00961898" w:rsidP="5D40D3CF" w:rsidRDefault="00961898" w14:paraId="1FA15DA8" w14:textId="77777777">
            <w:pPr>
              <w:widowControl w:val="0"/>
              <w:spacing w:after="120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</w:pPr>
            <w:r w:rsidRPr="5D40D3CF" w:rsidR="00961898">
              <w:rPr>
                <w:rFonts w:ascii="Calibri" w:hAnsi="Calibri" w:eastAsia="Calibri" w:cs="Calibri" w:asciiTheme="minorAscii" w:hAnsiTheme="minorAscii" w:eastAsiaTheme="minorAscii" w:cstheme="minorAscii"/>
              </w:rPr>
              <w:t>Date:</w:t>
            </w:r>
          </w:p>
        </w:tc>
      </w:tr>
    </w:tbl>
    <w:p w:rsidR="00961898" w:rsidP="5D40D3CF" w:rsidRDefault="00961898" w14:paraId="72D0E2A3" w14:textId="77777777">
      <w:pPr>
        <w:widowControl w:val="0"/>
        <w:spacing w:after="120"/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BE4DF4" w:rsidR="00241ADD" w:rsidP="5D40D3CF" w:rsidRDefault="00241ADD" w14:paraId="4EC6E87C" w14:textId="4CFE14BB">
      <w:pPr>
        <w:widowControl w:val="0"/>
        <w:spacing w:after="120"/>
        <w:rPr>
          <w:rFonts w:ascii="Calibri" w:hAnsi="Calibri" w:eastAsia="Calibri" w:cs="Calibri" w:asciiTheme="minorAscii" w:hAnsiTheme="minorAscii" w:eastAsiaTheme="minorAscii" w:cstheme="minorAscii"/>
        </w:rPr>
      </w:pPr>
      <w:r w:rsidRPr="5D40D3CF" w:rsidR="00241ADD">
        <w:rPr>
          <w:rFonts w:ascii="Calibri" w:hAnsi="Calibri" w:eastAsia="Calibri" w:cs="Calibri" w:asciiTheme="minorAscii" w:hAnsiTheme="minorAscii" w:eastAsiaTheme="minorAscii" w:cstheme="minorAscii"/>
        </w:rPr>
        <w:t xml:space="preserve">Applications </w:t>
      </w:r>
      <w:r w:rsidRPr="5D40D3CF" w:rsidR="00241ADD">
        <w:rPr>
          <w:rFonts w:ascii="Calibri" w:hAnsi="Calibri" w:eastAsia="Calibri" w:cs="Calibri" w:asciiTheme="minorAscii" w:hAnsiTheme="minorAscii" w:eastAsiaTheme="minorAscii" w:cstheme="minorAscii"/>
        </w:rPr>
        <w:t>MUST</w:t>
      </w:r>
      <w:r w:rsidRPr="5D40D3CF" w:rsidR="00241ADD">
        <w:rPr>
          <w:rFonts w:ascii="Calibri" w:hAnsi="Calibri" w:eastAsia="Calibri" w:cs="Calibri" w:asciiTheme="minorAscii" w:hAnsiTheme="minorAscii" w:eastAsiaTheme="minorAscii" w:cstheme="minorAscii"/>
        </w:rPr>
        <w:t xml:space="preserve"> have the approval of the applicant’s institution</w:t>
      </w:r>
      <w:r w:rsidRPr="5D40D3CF" w:rsidR="00241ADD">
        <w:rPr>
          <w:rFonts w:ascii="Calibri" w:hAnsi="Calibri" w:eastAsia="Calibri" w:cs="Calibri" w:asciiTheme="minorAscii" w:hAnsiTheme="minorAscii" w:eastAsiaTheme="minorAscii" w:cstheme="minorAscii"/>
        </w:rPr>
        <w:t xml:space="preserve">, </w:t>
      </w:r>
      <w:r w:rsidRPr="5D40D3CF" w:rsidR="00241ADD">
        <w:rPr>
          <w:rFonts w:ascii="Calibri" w:hAnsi="Calibri" w:eastAsia="Calibri" w:cs="Calibri" w:asciiTheme="minorAscii" w:hAnsiTheme="minorAscii" w:eastAsiaTheme="minorAscii" w:cstheme="minorAscii"/>
        </w:rPr>
        <w:t>indicated</w:t>
      </w:r>
      <w:r w:rsidRPr="5D40D3CF" w:rsidR="00241ADD">
        <w:rPr>
          <w:rFonts w:ascii="Calibri" w:hAnsi="Calibri" w:eastAsia="Calibri" w:cs="Calibri" w:asciiTheme="minorAscii" w:hAnsiTheme="minorAscii" w:eastAsiaTheme="minorAscii" w:cstheme="minorAscii"/>
        </w:rPr>
        <w:t xml:space="preserve"> by the </w:t>
      </w:r>
      <w:r w:rsidRPr="5D40D3CF" w:rsidR="00241ADD">
        <w:rPr>
          <w:rFonts w:ascii="Calibri" w:hAnsi="Calibri" w:eastAsia="Calibri" w:cs="Calibri" w:asciiTheme="minorAscii" w:hAnsiTheme="minorAscii" w:eastAsiaTheme="minorAscii" w:cstheme="minorAscii"/>
        </w:rPr>
        <w:t>HoD’s</w:t>
      </w:r>
      <w:r w:rsidRPr="5D40D3CF" w:rsidR="00241ADD">
        <w:rPr>
          <w:rFonts w:ascii="Calibri" w:hAnsi="Calibri" w:eastAsia="Calibri" w:cs="Calibri" w:asciiTheme="minorAscii" w:hAnsiTheme="minorAscii" w:eastAsiaTheme="minorAscii" w:cstheme="minorAscii"/>
        </w:rPr>
        <w:t xml:space="preserve"> signature at the bottom of this form.</w:t>
      </w:r>
    </w:p>
    <w:p w:rsidRPr="00BE4DF4" w:rsidR="00961898" w:rsidP="5D40D3CF" w:rsidRDefault="00961898" w14:paraId="52936D0B" w14:textId="2317EC54">
      <w:pPr>
        <w:widowControl w:val="0"/>
        <w:spacing w:after="120"/>
        <w:rPr>
          <w:rFonts w:ascii="Calibri" w:hAnsi="Calibri" w:eastAsia="Calibri" w:cs="Calibri" w:asciiTheme="minorAscii" w:hAnsiTheme="minorAscii" w:eastAsiaTheme="minorAscii" w:cstheme="minorAscii"/>
        </w:rPr>
      </w:pPr>
      <w:r w:rsidRPr="5D40D3CF" w:rsidR="00961898">
        <w:rPr>
          <w:rFonts w:ascii="Calibri" w:hAnsi="Calibri" w:eastAsia="Calibri" w:cs="Calibri" w:asciiTheme="minorAscii" w:hAnsiTheme="minorAscii" w:eastAsiaTheme="minorAscii" w:cstheme="minorAscii"/>
        </w:rPr>
        <w:t>2</w:t>
      </w:r>
      <w:r w:rsidRPr="5D40D3CF" w:rsidR="00C963CE">
        <w:rPr>
          <w:rFonts w:ascii="Calibri" w:hAnsi="Calibri" w:eastAsia="Calibri" w:cs="Calibri" w:asciiTheme="minorAscii" w:hAnsiTheme="minorAscii" w:eastAsiaTheme="minorAscii" w:cstheme="minorAscii"/>
        </w:rPr>
        <w:t>6</w:t>
      </w:r>
      <w:r w:rsidRPr="5D40D3CF" w:rsidR="00961898">
        <w:rPr>
          <w:rFonts w:ascii="Calibri" w:hAnsi="Calibri" w:eastAsia="Calibri" w:cs="Calibri" w:asciiTheme="minorAscii" w:hAnsiTheme="minorAscii" w:eastAsiaTheme="minorAscii" w:cstheme="minorAscii"/>
        </w:rPr>
        <w:t>.</w:t>
      </w:r>
      <w:r w:rsidRPr="5D40D3CF" w:rsidR="003912D4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5D40D3CF" w:rsidR="00961898">
        <w:rPr>
          <w:rFonts w:ascii="Calibri" w:hAnsi="Calibri" w:eastAsia="Calibri" w:cs="Calibri" w:asciiTheme="minorAscii" w:hAnsiTheme="minorAscii" w:eastAsiaTheme="minorAscii" w:cstheme="minorAscii"/>
        </w:rPr>
        <w:t xml:space="preserve"> Institutional signature and/or stamp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</w:tblGrid>
      <w:tr w:rsidRPr="00BE4DF4" w:rsidR="00961898" w:rsidTr="5D40D3CF" w14:paraId="3B639B5B" w14:textId="77777777">
        <w:trPr>
          <w:trHeight w:val="1181"/>
        </w:trPr>
        <w:tc>
          <w:tcPr>
            <w:tcW w:w="8359" w:type="dxa"/>
            <w:tcMar/>
          </w:tcPr>
          <w:p w:rsidRPr="00BE4DF4" w:rsidR="00961898" w:rsidP="5D40D3CF" w:rsidRDefault="00030B88" w14:paraId="15AA253F" w14:textId="77777777">
            <w:pPr>
              <w:widowControl w:val="0"/>
              <w:spacing w:after="12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>
              <w:rPr>
                <w:rFonts w:eastAsiaTheme="minorHAnsi"/>
                <w:noProof/>
                <w:sz w:val="22"/>
                <w:szCs w:val="22"/>
                <w:lang w:val="en-GB"/>
              </w:rPr>
              <w:pict w14:anchorId="7976AD9D">
                <v:shape id="_x0000_i1028" style="width:168pt;height:84pt;mso-width-percent:0;mso-height-percent:0;mso-width-percent:0;mso-height-percent:0" alt="Microsoft Office Signature Line..." type="#_x0000_t75">
                  <v:imagedata o:title="" r:id="rId15"/>
                  <o:lock v:ext="edit" grouping="t" ungrouping="t" rotation="t" cropping="t" verticies="t" text="t"/>
                  <o:signatureline v:ext="edit" issignatureline="t" id="{7A69EB11-26A7-4BDD-AEA0-54C1110B2292}" provid="{00000000-0000-0000-0000-000000000000}"/>
                </v:shape>
              </w:pict>
            </w:r>
          </w:p>
        </w:tc>
      </w:tr>
      <w:tr w:rsidRPr="00BE4DF4" w:rsidR="00295ACA" w:rsidTr="5D40D3CF" w14:paraId="0B9B0F65" w14:textId="77777777">
        <w:trPr>
          <w:trHeight w:val="483"/>
        </w:trPr>
        <w:tc>
          <w:tcPr>
            <w:tcW w:w="8359" w:type="dxa"/>
            <w:tcMar/>
          </w:tcPr>
          <w:p w:rsidR="00295ACA" w:rsidP="5D40D3CF" w:rsidRDefault="00295ACA" w14:paraId="6FA44294" w14:textId="0423D7BB">
            <w:pPr>
              <w:widowControl w:val="0"/>
              <w:spacing w:after="12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D40D3CF" w:rsidR="4DAF5E94">
              <w:rPr>
                <w:rFonts w:ascii="Calibri" w:hAnsi="Calibri" w:eastAsia="Calibri" w:cs="Calibri" w:asciiTheme="minorAscii" w:hAnsiTheme="minorAscii" w:eastAsiaTheme="minorAscii" w:cstheme="minorAscii"/>
              </w:rPr>
              <w:t>Print Name:</w:t>
            </w:r>
          </w:p>
        </w:tc>
      </w:tr>
      <w:tr w:rsidRPr="00BE4DF4" w:rsidR="00961898" w:rsidTr="5D40D3CF" w14:paraId="33AE9326" w14:textId="77777777">
        <w:trPr>
          <w:trHeight w:val="483"/>
        </w:trPr>
        <w:tc>
          <w:tcPr>
            <w:tcW w:w="8359" w:type="dxa"/>
            <w:tcMar/>
          </w:tcPr>
          <w:p w:rsidRPr="00BE4DF4" w:rsidR="00961898" w:rsidP="5D40D3CF" w:rsidRDefault="00295ACA" w14:paraId="774BD81C" w14:textId="0D8AE9C6">
            <w:pPr>
              <w:widowControl w:val="0"/>
              <w:spacing w:after="12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D40D3CF" w:rsidR="4DAF5E94">
              <w:rPr>
                <w:rFonts w:ascii="Calibri" w:hAnsi="Calibri" w:eastAsia="Calibri" w:cs="Calibri" w:asciiTheme="minorAscii" w:hAnsiTheme="minorAscii" w:eastAsiaTheme="minorAscii" w:cstheme="minorAscii"/>
              </w:rPr>
              <w:t>Position:</w:t>
            </w:r>
          </w:p>
        </w:tc>
      </w:tr>
      <w:tr w:rsidRPr="00BE4DF4" w:rsidR="00961898" w:rsidTr="5D40D3CF" w14:paraId="521FD803" w14:textId="77777777">
        <w:trPr>
          <w:trHeight w:val="483"/>
        </w:trPr>
        <w:tc>
          <w:tcPr>
            <w:tcW w:w="8359" w:type="dxa"/>
            <w:tcMar/>
          </w:tcPr>
          <w:p w:rsidRPr="00BE4DF4" w:rsidR="00961898" w:rsidP="5D40D3CF" w:rsidRDefault="00961898" w14:paraId="4B4FDEB6" w14:textId="77777777">
            <w:pPr>
              <w:widowControl w:val="0"/>
              <w:spacing w:after="12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D40D3CF" w:rsidR="00961898">
              <w:rPr>
                <w:rFonts w:ascii="Calibri" w:hAnsi="Calibri" w:eastAsia="Calibri" w:cs="Calibri" w:asciiTheme="minorAscii" w:hAnsiTheme="minorAscii" w:eastAsiaTheme="minorAscii" w:cstheme="minorAscii"/>
              </w:rPr>
              <w:t>Date:</w:t>
            </w:r>
          </w:p>
        </w:tc>
      </w:tr>
    </w:tbl>
    <w:p w:rsidR="00241ADD" w:rsidP="5D40D3CF" w:rsidRDefault="00241ADD" w14:paraId="17F74358" w14:textId="77777777">
      <w:pPr>
        <w:widowControl w:val="0"/>
        <w:spacing w:after="120"/>
        <w:rPr>
          <w:rFonts w:ascii="Calibri" w:hAnsi="Calibri" w:eastAsia="Calibri" w:cs="Calibri" w:asciiTheme="minorAscii" w:hAnsiTheme="minorAscii" w:eastAsiaTheme="minorAscii" w:cstheme="minorAscii"/>
          <w:sz w:val="18"/>
          <w:szCs w:val="18"/>
        </w:rPr>
      </w:pPr>
    </w:p>
    <w:p w:rsidR="4467C1D5" w:rsidP="5D40D3CF" w:rsidRDefault="4467C1D5" w14:paraId="733CD415" w14:textId="4538D9C5">
      <w:pPr>
        <w:widowControl w:val="0"/>
        <w:spacing w:after="12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lang w:eastAsia="en-GB"/>
        </w:rPr>
      </w:pPr>
      <w:r w:rsidRPr="544AE839" w:rsidR="00961898">
        <w:rPr>
          <w:rFonts w:ascii="Calibri" w:hAnsi="Calibri" w:eastAsia="Calibri" w:cs="Calibri" w:asciiTheme="minorAscii" w:hAnsiTheme="minorAscii" w:eastAsiaTheme="minorAscii" w:cstheme="minorAscii"/>
        </w:rPr>
        <w:t xml:space="preserve">Applications and references should be sent electronically to: </w:t>
      </w:r>
      <w:r w:rsidRPr="544AE839" w:rsidR="00961898">
        <w:rPr>
          <w:rFonts w:ascii="Calibri" w:hAnsi="Calibri" w:eastAsia="Calibri" w:cs="Calibri" w:asciiTheme="minorAscii" w:hAnsiTheme="minorAscii" w:eastAsiaTheme="minorAscii" w:cstheme="minorAscii"/>
        </w:rPr>
        <w:t xml:space="preserve">CBRL Executive </w:t>
      </w:r>
      <w:r w:rsidRPr="544AE839" w:rsidR="001359B0">
        <w:rPr>
          <w:rFonts w:ascii="Calibri" w:hAnsi="Calibri" w:eastAsia="Calibri" w:cs="Calibri" w:asciiTheme="minorAscii" w:hAnsiTheme="minorAscii" w:eastAsiaTheme="minorAscii" w:cstheme="minorAscii"/>
        </w:rPr>
        <w:t>Officer</w:t>
      </w:r>
      <w:r w:rsidRPr="544AE839" w:rsidR="00961898">
        <w:rPr>
          <w:rFonts w:ascii="Calibri" w:hAnsi="Calibri" w:eastAsia="Calibri" w:cs="Calibri" w:asciiTheme="minorAscii" w:hAnsiTheme="minorAscii" w:eastAsiaTheme="minorAscii" w:cstheme="minorAscii"/>
        </w:rPr>
        <w:t xml:space="preserve">: </w:t>
      </w:r>
      <w:hyperlink r:id="Re41a474abaf44075">
        <w:r w:rsidRPr="544AE839" w:rsidR="00961898">
          <w:rPr>
            <w:rStyle w:val="Hyperlink"/>
            <w:rFonts w:ascii="Calibri" w:hAnsi="Calibri" w:eastAsia="Calibri" w:cs="Calibri" w:asciiTheme="minorAscii" w:hAnsiTheme="minorAscii" w:eastAsiaTheme="minorAscii" w:cstheme="minorAscii"/>
          </w:rPr>
          <w:t>info@cbrl.ac.uk</w:t>
        </w:r>
      </w:hyperlink>
      <w:r w:rsidRPr="544AE839" w:rsidR="00961898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544AE839" w:rsidR="4467C1D5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</w:rPr>
        <w:t>Deadline for applications</w:t>
      </w:r>
      <w:r w:rsidRPr="544AE839" w:rsidR="00241AD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</w:rPr>
        <w:t xml:space="preserve"> and references</w:t>
      </w:r>
      <w:r w:rsidRPr="544AE839" w:rsidR="4467C1D5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</w:rPr>
        <w:t>:</w:t>
      </w:r>
      <w:r w:rsidRPr="544AE839" w:rsidR="4467C1D5">
        <w:rPr>
          <w:rStyle w:val="tabchar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</w:t>
      </w:r>
      <w:r w:rsidRPr="544AE839" w:rsidR="4E3DFC1D">
        <w:rPr>
          <w:rStyle w:val="tabchar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</w:rPr>
        <w:t>Midnight GMT</w:t>
      </w:r>
      <w:r w:rsidRPr="544AE839" w:rsidR="4E3DFC1D">
        <w:rPr>
          <w:rStyle w:val="tabchar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</w:t>
      </w:r>
      <w:r w:rsidRPr="544AE839" w:rsidR="00241AD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lang w:eastAsia="en-GB"/>
        </w:rPr>
        <w:t>Thursday 13</w:t>
      </w:r>
      <w:r w:rsidRPr="544AE839" w:rsidR="00241AD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vertAlign w:val="superscript"/>
          <w:lang w:eastAsia="en-GB"/>
        </w:rPr>
        <w:t>th</w:t>
      </w:r>
      <w:r w:rsidRPr="544AE839" w:rsidR="00241AD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lang w:eastAsia="en-GB"/>
        </w:rPr>
        <w:t xml:space="preserve"> February 2025</w:t>
      </w:r>
    </w:p>
    <w:p w:rsidR="55B2A9F6" w:rsidP="544AE839" w:rsidRDefault="55B2A9F6" w14:paraId="79EC1716" w14:textId="27C6F8A7">
      <w:pPr>
        <w:spacing w:after="1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544AE839" w:rsidR="55B2A9F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  <w:t xml:space="preserve">By completing and </w:t>
      </w:r>
      <w:r w:rsidRPr="544AE839" w:rsidR="55B2A9F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  <w:t>submitting</w:t>
      </w:r>
      <w:r w:rsidRPr="544AE839" w:rsidR="55B2A9F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  <w:t xml:space="preserve"> this form and so </w:t>
      </w:r>
      <w:r w:rsidRPr="544AE839" w:rsidR="55B2A9F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  <w:t>entering into</w:t>
      </w:r>
      <w:r w:rsidRPr="544AE839" w:rsidR="55B2A9F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  <w:t xml:space="preserve"> this correspondence, you give consent for CBRL to hold and process your personal data in line with CBRL’s privacy policy. See </w:t>
      </w:r>
      <w:r w:rsidRPr="544AE839" w:rsidR="55B2A9F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  <w:t>our</w:t>
      </w:r>
      <w:r w:rsidRPr="544AE839" w:rsidR="55B2A9F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  <w:t xml:space="preserve"> </w:t>
      </w:r>
      <w:hyperlink r:id="R5fb07dc0883649ad">
        <w:r w:rsidRPr="544AE839" w:rsidR="55B2A9F6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sz w:val="20"/>
            <w:szCs w:val="20"/>
          </w:rPr>
          <w:t>GDPR policy</w:t>
        </w:r>
      </w:hyperlink>
      <w:r w:rsidRPr="544AE839" w:rsidR="55B2A9F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  <w:t xml:space="preserve"> for more details</w:t>
      </w:r>
      <w:r w:rsidRPr="544AE839" w:rsidR="55B2A9F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  <w:t xml:space="preserve">. </w:t>
      </w:r>
      <w:r w:rsidRPr="544AE839" w:rsidR="55B2A9F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 </w:t>
      </w:r>
    </w:p>
    <w:p w:rsidR="544AE839" w:rsidP="544AE839" w:rsidRDefault="544AE839" w14:paraId="014845D7" w14:textId="7CA5A0D3">
      <w:pPr>
        <w:pStyle w:val="Normal"/>
        <w:widowControl w:val="0"/>
        <w:spacing w:after="12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lang w:eastAsia="en-GB"/>
        </w:rPr>
      </w:pPr>
    </w:p>
    <w:p w:rsidR="3AE1207D" w:rsidP="544AE839" w:rsidRDefault="3AE1207D" w14:paraId="34533DCB" w14:textId="77ABFFE4">
      <w:pPr>
        <w:widowControl w:val="0"/>
        <w:spacing w:after="120"/>
        <w:jc w:val="righ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  <w:lang w:eastAsia="en-GB"/>
        </w:rPr>
      </w:pPr>
      <w:r w:rsidRPr="544AE839" w:rsidR="3AE1207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  <w:lang w:eastAsia="en-GB"/>
        </w:rPr>
        <w:t>Form reviewed November 2024</w:t>
      </w:r>
    </w:p>
    <w:sectPr w:rsidR="4467C1D5" w:rsidSect="000C2849">
      <w:headerReference w:type="default" r:id="rId17"/>
      <w:footerReference w:type="default" r:id="rId18"/>
      <w:headerReference w:type="first" r:id="rId19"/>
      <w:footerReference w:type="first" r:id="rId20"/>
      <w:pgSz w:w="11906" w:h="16838" w:orient="portrait" w:code="9"/>
      <w:pgMar w:top="1134" w:right="1440" w:bottom="1134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66FE5" w:rsidP="00E05CB1" w:rsidRDefault="00C66FE5" w14:paraId="32913C49" w14:textId="77777777">
      <w:r>
        <w:separator/>
      </w:r>
    </w:p>
  </w:endnote>
  <w:endnote w:type="continuationSeparator" w:id="0">
    <w:p w:rsidR="00C66FE5" w:rsidP="00E05CB1" w:rsidRDefault="00C66FE5" w14:paraId="2D316C09" w14:textId="77777777">
      <w:r>
        <w:continuationSeparator/>
      </w:r>
    </w:p>
  </w:endnote>
  <w:endnote w:type="continuationNotice" w:id="1">
    <w:p w:rsidR="00C66FE5" w:rsidRDefault="00C66FE5" w14:paraId="1261AFE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C Arizona Mix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C Arizona Flare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aas Grot Disp 45 Light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EFE1573" w:rsidTr="544AE839" w14:paraId="45B28D2C" w14:textId="77777777">
      <w:trPr>
        <w:trHeight w:val="300"/>
      </w:trPr>
      <w:tc>
        <w:tcPr>
          <w:tcW w:w="3005" w:type="dxa"/>
          <w:tcMar/>
        </w:tcPr>
        <w:p w:rsidR="3EFE1573" w:rsidP="3EFE1573" w:rsidRDefault="3EFE1573" w14:paraId="18F4CE7B" w14:textId="3831F6CB">
          <w:pPr>
            <w:pStyle w:val="Header"/>
            <w:ind w:left="-115"/>
            <w:jc w:val="left"/>
          </w:pPr>
        </w:p>
      </w:tc>
      <w:tc>
        <w:tcPr>
          <w:tcW w:w="3005" w:type="dxa"/>
          <w:tcMar/>
        </w:tcPr>
        <w:p w:rsidR="3EFE1573" w:rsidP="3EFE1573" w:rsidRDefault="3EFE1573" w14:paraId="45310169" w14:textId="6719B8D7">
          <w:pPr>
            <w:pStyle w:val="Header"/>
            <w:jc w:val="center"/>
          </w:pPr>
        </w:p>
      </w:tc>
      <w:tc>
        <w:tcPr>
          <w:tcW w:w="3005" w:type="dxa"/>
          <w:tcMar/>
        </w:tcPr>
        <w:p w:rsidR="3EFE1573" w:rsidP="3EFE1573" w:rsidRDefault="3EFE1573" w14:paraId="4128ECCF" w14:textId="2A8F62A4">
          <w:pPr>
            <w:pStyle w:val="Header"/>
            <w:ind w:right="-115"/>
            <w:jc w:val="right"/>
          </w:pPr>
        </w:p>
      </w:tc>
    </w:tr>
  </w:tbl>
  <w:p w:rsidR="3EFE1573" w:rsidP="3EFE1573" w:rsidRDefault="3EFE1573" w14:paraId="7470BB1A" w14:textId="74371C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EFE1573" w:rsidTr="544AE839" w14:paraId="3EF4A61E" w14:textId="77777777">
      <w:trPr>
        <w:trHeight w:val="300"/>
      </w:trPr>
      <w:tc>
        <w:tcPr>
          <w:tcW w:w="3005" w:type="dxa"/>
          <w:tcMar/>
        </w:tcPr>
        <w:p w:rsidR="3EFE1573" w:rsidP="3EFE1573" w:rsidRDefault="3EFE1573" w14:paraId="404A8C75" w14:textId="785FD80D">
          <w:pPr>
            <w:pStyle w:val="Header"/>
            <w:ind w:left="-115"/>
            <w:jc w:val="left"/>
          </w:pPr>
        </w:p>
      </w:tc>
      <w:tc>
        <w:tcPr>
          <w:tcW w:w="3005" w:type="dxa"/>
          <w:tcMar/>
        </w:tcPr>
        <w:p w:rsidR="3EFE1573" w:rsidP="3EFE1573" w:rsidRDefault="3EFE1573" w14:paraId="267C1F1E" w14:textId="1BB0BCDB">
          <w:pPr>
            <w:pStyle w:val="Header"/>
            <w:jc w:val="center"/>
          </w:pPr>
        </w:p>
      </w:tc>
      <w:tc>
        <w:tcPr>
          <w:tcW w:w="3005" w:type="dxa"/>
          <w:tcMar/>
        </w:tcPr>
        <w:p w:rsidR="3EFE1573" w:rsidP="5D40D3CF" w:rsidRDefault="3EFE1573" w14:paraId="3D44748A" w14:textId="3D8AAB8B">
          <w:pPr>
            <w:pStyle w:val="Header"/>
            <w:ind w:right="-115"/>
            <w:jc w:val="right"/>
            <w:rPr>
              <w:sz w:val="18"/>
              <w:szCs w:val="18"/>
            </w:rPr>
          </w:pPr>
          <w:r w:rsidRPr="544AE839" w:rsidR="544AE839">
            <w:rPr>
              <w:sz w:val="18"/>
              <w:szCs w:val="18"/>
            </w:rPr>
            <w:t>Form updated November 2024</w:t>
          </w:r>
        </w:p>
      </w:tc>
    </w:tr>
  </w:tbl>
  <w:p w:rsidR="3EFE1573" w:rsidP="3EFE1573" w:rsidRDefault="3EFE1573" w14:paraId="03AB005D" w14:textId="7BC4F8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66FE5" w:rsidP="00E05CB1" w:rsidRDefault="00C66FE5" w14:paraId="668E4F42" w14:textId="77777777">
      <w:r>
        <w:separator/>
      </w:r>
    </w:p>
  </w:footnote>
  <w:footnote w:type="continuationSeparator" w:id="0">
    <w:p w:rsidR="00C66FE5" w:rsidP="00E05CB1" w:rsidRDefault="00C66FE5" w14:paraId="5D3AA92D" w14:textId="77777777">
      <w:r>
        <w:continuationSeparator/>
      </w:r>
    </w:p>
  </w:footnote>
  <w:footnote w:type="continuationNotice" w:id="1">
    <w:p w:rsidR="00C66FE5" w:rsidRDefault="00C66FE5" w14:paraId="76F139E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EFE1573" w:rsidTr="3EFE1573" w14:paraId="29E8ACF3" w14:textId="77777777">
      <w:trPr>
        <w:trHeight w:val="300"/>
      </w:trPr>
      <w:tc>
        <w:tcPr>
          <w:tcW w:w="3005" w:type="dxa"/>
        </w:tcPr>
        <w:p w:rsidR="3EFE1573" w:rsidP="3EFE1573" w:rsidRDefault="3EFE1573" w14:paraId="2BF6E771" w14:textId="61439A91">
          <w:pPr>
            <w:pStyle w:val="Header"/>
            <w:ind w:left="-115"/>
            <w:jc w:val="left"/>
          </w:pPr>
        </w:p>
      </w:tc>
      <w:tc>
        <w:tcPr>
          <w:tcW w:w="3005" w:type="dxa"/>
        </w:tcPr>
        <w:p w:rsidR="3EFE1573" w:rsidP="3EFE1573" w:rsidRDefault="3EFE1573" w14:paraId="54728D71" w14:textId="7CB8AE4B">
          <w:pPr>
            <w:pStyle w:val="Header"/>
            <w:jc w:val="center"/>
          </w:pPr>
        </w:p>
      </w:tc>
      <w:tc>
        <w:tcPr>
          <w:tcW w:w="3005" w:type="dxa"/>
        </w:tcPr>
        <w:p w:rsidR="3EFE1573" w:rsidP="3EFE1573" w:rsidRDefault="3EFE1573" w14:paraId="303C3866" w14:textId="09513C8F">
          <w:pPr>
            <w:pStyle w:val="Header"/>
            <w:ind w:right="-115"/>
            <w:jc w:val="right"/>
          </w:pPr>
        </w:p>
      </w:tc>
    </w:tr>
  </w:tbl>
  <w:p w:rsidR="3EFE1573" w:rsidP="3EFE1573" w:rsidRDefault="3EFE1573" w14:paraId="74F5AD11" w14:textId="33D1EB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4F78D6" w:rsidR="00F35C0D" w:rsidP="00F35C0D" w:rsidRDefault="00F35C0D" w14:paraId="10E151CB" w14:textId="4EA1CAD1">
    <w:pPr>
      <w:pStyle w:val="Header"/>
      <w:jc w:val="center"/>
    </w:pPr>
    <w:r>
      <w:rPr>
        <w:noProof/>
      </w:rPr>
      <w:drawing>
        <wp:inline distT="0" distB="0" distL="0" distR="0" wp14:anchorId="2FEE8317" wp14:editId="6C27CC57">
          <wp:extent cx="2526030" cy="837565"/>
          <wp:effectExtent l="0" t="0" r="7620" b="635"/>
          <wp:docPr id="2" name="Picture 2" descr="A black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logo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6030" cy="837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37802"/>
    <w:multiLevelType w:val="hybridMultilevel"/>
    <w:tmpl w:val="873696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E1774E"/>
    <w:multiLevelType w:val="multilevel"/>
    <w:tmpl w:val="A09C0A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51C19"/>
    <w:multiLevelType w:val="hybridMultilevel"/>
    <w:tmpl w:val="0874C302"/>
    <w:lvl w:ilvl="0" w:tplc="CA48E6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1A24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45EB9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568B0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6D4FD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F5C03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D2624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A4EA1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45889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7446E5D"/>
    <w:multiLevelType w:val="multilevel"/>
    <w:tmpl w:val="8BF0E7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E03C7E"/>
    <w:multiLevelType w:val="multilevel"/>
    <w:tmpl w:val="C9B264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2E4E56"/>
    <w:multiLevelType w:val="multilevel"/>
    <w:tmpl w:val="E98A18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2D9F3B"/>
    <w:multiLevelType w:val="hybridMultilevel"/>
    <w:tmpl w:val="1EEEE64E"/>
    <w:lvl w:ilvl="0" w:tplc="E6F26D1E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w:ilvl="1" w:tplc="9E9A0B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824E8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48409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35634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C40EF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930AA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012EA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7F49E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9CA5C5F"/>
    <w:multiLevelType w:val="multilevel"/>
    <w:tmpl w:val="0A6403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F260C8"/>
    <w:multiLevelType w:val="multilevel"/>
    <w:tmpl w:val="2746FF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D74C52"/>
    <w:multiLevelType w:val="multilevel"/>
    <w:tmpl w:val="35AA3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E23117"/>
    <w:multiLevelType w:val="multilevel"/>
    <w:tmpl w:val="6B52BA80"/>
    <w:lvl w:ilvl="0">
      <w:start w:val="1"/>
      <w:numFmt w:val="decimal"/>
      <w:pStyle w:val="BWBLevel1"/>
      <w:isLgl/>
      <w:lvlText w:val="%1."/>
      <w:lvlJc w:val="left"/>
      <w:pPr>
        <w:tabs>
          <w:tab w:val="num" w:pos="879"/>
        </w:tabs>
        <w:ind w:left="879" w:hanging="879"/>
      </w:pPr>
      <w:rPr>
        <w:b w:val="0"/>
        <w:i w:val="0"/>
        <w:caps w:val="0"/>
        <w:smallCaps w:val="0"/>
        <w:strike w:val="0"/>
        <w:dstrike w:val="0"/>
        <w:vanish w:val="0"/>
        <w:color w:val="auto"/>
        <w:w w:val="100"/>
        <w:ker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WBLevel2"/>
      <w:isLgl/>
      <w:lvlText w:val="%1.%2"/>
      <w:lvlJc w:val="left"/>
      <w:pPr>
        <w:tabs>
          <w:tab w:val="num" w:pos="879"/>
        </w:tabs>
        <w:ind w:left="879" w:hanging="879"/>
      </w:pPr>
      <w:rPr>
        <w:b w:val="0"/>
        <w:i w:val="0"/>
        <w:caps w:val="0"/>
        <w:smallCaps w:val="0"/>
        <w:strike w:val="0"/>
        <w:dstrike w:val="0"/>
        <w:vanish w:val="0"/>
        <w:color w:val="auto"/>
        <w:w w:val="100"/>
        <w:ker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WBLevel3"/>
      <w:isLgl/>
      <w:lvlText w:val="%1.%2.%3"/>
      <w:lvlJc w:val="left"/>
      <w:pPr>
        <w:tabs>
          <w:tab w:val="num" w:pos="879"/>
        </w:tabs>
        <w:ind w:left="879" w:hanging="879"/>
      </w:pPr>
      <w:rPr>
        <w:b w:val="0"/>
        <w:i w:val="0"/>
        <w:caps w:val="0"/>
        <w:smallCaps w:val="0"/>
        <w:strike w:val="0"/>
        <w:dstrike w:val="0"/>
        <w:vanish w:val="0"/>
        <w:color w:val="auto"/>
        <w:w w:val="100"/>
        <w:ker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BWBLevel4"/>
      <w:lvlText w:val="(%4)"/>
      <w:lvlJc w:val="left"/>
      <w:pPr>
        <w:tabs>
          <w:tab w:val="num" w:pos="1599"/>
        </w:tabs>
        <w:ind w:left="1599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w w:val="100"/>
        <w:ker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BWBLevel5"/>
      <w:lvlText w:val="(%5)"/>
      <w:lvlJc w:val="left"/>
      <w:pPr>
        <w:tabs>
          <w:tab w:val="num" w:pos="2319"/>
        </w:tabs>
        <w:ind w:left="2319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w w:val="100"/>
        <w:ker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pStyle w:val="BWBLevel6"/>
      <w:lvlText w:val="(%6)"/>
      <w:lvlJc w:val="left"/>
      <w:pPr>
        <w:tabs>
          <w:tab w:val="num" w:pos="3039"/>
        </w:tabs>
        <w:ind w:left="3039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w w:val="100"/>
        <w:ker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27"/>
      <w:numFmt w:val="lowerLetter"/>
      <w:pStyle w:val="BWBLevel7"/>
      <w:lvlText w:val="(%7)"/>
      <w:lvlJc w:val="left"/>
      <w:pPr>
        <w:tabs>
          <w:tab w:val="num" w:pos="3759"/>
        </w:tabs>
        <w:ind w:left="3759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w w:val="100"/>
        <w:ker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BWBLevel8"/>
      <w:lvlText w:val="NONE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w w:val="100"/>
        <w:ker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BWBLevel9"/>
      <w:lvlText w:val="NONE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w w:val="100"/>
        <w:ker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6701513B"/>
    <w:multiLevelType w:val="hybridMultilevel"/>
    <w:tmpl w:val="00C6FE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48BDEED"/>
    <w:multiLevelType w:val="hybridMultilevel"/>
    <w:tmpl w:val="8B0E18FA"/>
    <w:lvl w:ilvl="0" w:tplc="8C4A9DE6">
      <w:start w:val="1"/>
      <w:numFmt w:val="bullet"/>
      <w:lvlText w:val=""/>
      <w:lvlJc w:val="left"/>
      <w:pPr>
        <w:ind w:left="720" w:hanging="360"/>
      </w:pPr>
      <w:rPr>
        <w:rFonts w:hint="default" w:ascii="ABC Arizona Mix Light" w:hAnsi="ABC Arizona Mix Light"/>
      </w:rPr>
    </w:lvl>
    <w:lvl w:ilvl="1" w:tplc="088A05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B6EA4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362C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118FA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6747E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A9CB5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6CC6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0447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A097B3E"/>
    <w:multiLevelType w:val="multilevel"/>
    <w:tmpl w:val="BF0A9B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855F7E"/>
    <w:multiLevelType w:val="multilevel"/>
    <w:tmpl w:val="78ACE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6025441">
    <w:abstractNumId w:val="12"/>
  </w:num>
  <w:num w:numId="2" w16cid:durableId="498544866">
    <w:abstractNumId w:val="6"/>
  </w:num>
  <w:num w:numId="3" w16cid:durableId="1965235832">
    <w:abstractNumId w:val="0"/>
  </w:num>
  <w:num w:numId="4" w16cid:durableId="1746610993">
    <w:abstractNumId w:val="14"/>
  </w:num>
  <w:num w:numId="5" w16cid:durableId="1336616099">
    <w:abstractNumId w:val="5"/>
  </w:num>
  <w:num w:numId="6" w16cid:durableId="1803040730">
    <w:abstractNumId w:val="3"/>
  </w:num>
  <w:num w:numId="7" w16cid:durableId="1544442579">
    <w:abstractNumId w:val="1"/>
  </w:num>
  <w:num w:numId="8" w16cid:durableId="1586308325">
    <w:abstractNumId w:val="4"/>
  </w:num>
  <w:num w:numId="9" w16cid:durableId="489906224">
    <w:abstractNumId w:val="9"/>
  </w:num>
  <w:num w:numId="10" w16cid:durableId="172183849">
    <w:abstractNumId w:val="7"/>
  </w:num>
  <w:num w:numId="11" w16cid:durableId="1042367407">
    <w:abstractNumId w:val="8"/>
  </w:num>
  <w:num w:numId="12" w16cid:durableId="1047073267">
    <w:abstractNumId w:val="13"/>
  </w:num>
  <w:num w:numId="13" w16cid:durableId="1841725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7"/>
    </w:lvlOverride>
    <w:lvlOverride w:ilvl="7">
      <w:startOverride w:val="1"/>
    </w:lvlOverride>
    <w:lvlOverride w:ilvl="8">
      <w:startOverride w:val="1"/>
    </w:lvlOverride>
  </w:num>
  <w:num w:numId="14" w16cid:durableId="1919243733">
    <w:abstractNumId w:val="10"/>
  </w:num>
  <w:num w:numId="15" w16cid:durableId="960576472">
    <w:abstractNumId w:val="11"/>
  </w:num>
  <w:num w:numId="16" w16cid:durableId="608898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isplayBackgroundShape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2NTS0NDMyNjY3sTBS0lEKTi0uzszPAykwqgUANgbgqywAAAA="/>
  </w:docVars>
  <w:rsids>
    <w:rsidRoot w:val="003F4B2D"/>
    <w:rsid w:val="000026D8"/>
    <w:rsid w:val="0001005F"/>
    <w:rsid w:val="00017B9C"/>
    <w:rsid w:val="00030B88"/>
    <w:rsid w:val="00056472"/>
    <w:rsid w:val="000657B4"/>
    <w:rsid w:val="00067C1D"/>
    <w:rsid w:val="00087A3F"/>
    <w:rsid w:val="000A38B8"/>
    <w:rsid w:val="000A6D18"/>
    <w:rsid w:val="000B0489"/>
    <w:rsid w:val="000C2849"/>
    <w:rsid w:val="000F23C8"/>
    <w:rsid w:val="0011235A"/>
    <w:rsid w:val="00126255"/>
    <w:rsid w:val="00130504"/>
    <w:rsid w:val="001359B0"/>
    <w:rsid w:val="00153C83"/>
    <w:rsid w:val="00154D36"/>
    <w:rsid w:val="00182886"/>
    <w:rsid w:val="00190D8F"/>
    <w:rsid w:val="001964DE"/>
    <w:rsid w:val="001B09BD"/>
    <w:rsid w:val="001B7199"/>
    <w:rsid w:val="001E7174"/>
    <w:rsid w:val="001F553C"/>
    <w:rsid w:val="002113C9"/>
    <w:rsid w:val="002158BE"/>
    <w:rsid w:val="00227458"/>
    <w:rsid w:val="00232E57"/>
    <w:rsid w:val="00241ADD"/>
    <w:rsid w:val="00253B37"/>
    <w:rsid w:val="002760C8"/>
    <w:rsid w:val="00282E0A"/>
    <w:rsid w:val="00295ACA"/>
    <w:rsid w:val="002C10F2"/>
    <w:rsid w:val="002E3AB6"/>
    <w:rsid w:val="002F0009"/>
    <w:rsid w:val="002F5752"/>
    <w:rsid w:val="002F582E"/>
    <w:rsid w:val="00304558"/>
    <w:rsid w:val="00321197"/>
    <w:rsid w:val="00322E2A"/>
    <w:rsid w:val="003274B5"/>
    <w:rsid w:val="00332936"/>
    <w:rsid w:val="00332E90"/>
    <w:rsid w:val="00362531"/>
    <w:rsid w:val="00375C90"/>
    <w:rsid w:val="00377A86"/>
    <w:rsid w:val="00386C50"/>
    <w:rsid w:val="00386F53"/>
    <w:rsid w:val="003871CE"/>
    <w:rsid w:val="00387B21"/>
    <w:rsid w:val="003912D4"/>
    <w:rsid w:val="0039542E"/>
    <w:rsid w:val="003A666D"/>
    <w:rsid w:val="003C6E9C"/>
    <w:rsid w:val="003C6FA0"/>
    <w:rsid w:val="003F385D"/>
    <w:rsid w:val="003F4B2D"/>
    <w:rsid w:val="004070AF"/>
    <w:rsid w:val="00407729"/>
    <w:rsid w:val="00410D7B"/>
    <w:rsid w:val="004166DF"/>
    <w:rsid w:val="00416990"/>
    <w:rsid w:val="00434FB1"/>
    <w:rsid w:val="004350D9"/>
    <w:rsid w:val="004352F8"/>
    <w:rsid w:val="004430ED"/>
    <w:rsid w:val="00466F9D"/>
    <w:rsid w:val="004675A8"/>
    <w:rsid w:val="004730F3"/>
    <w:rsid w:val="004A2B18"/>
    <w:rsid w:val="004A54DB"/>
    <w:rsid w:val="004E65FD"/>
    <w:rsid w:val="004F56DE"/>
    <w:rsid w:val="004F78D6"/>
    <w:rsid w:val="00503F69"/>
    <w:rsid w:val="00511672"/>
    <w:rsid w:val="00517528"/>
    <w:rsid w:val="00517673"/>
    <w:rsid w:val="00524454"/>
    <w:rsid w:val="0053353C"/>
    <w:rsid w:val="005407A0"/>
    <w:rsid w:val="005764A6"/>
    <w:rsid w:val="00583816"/>
    <w:rsid w:val="00594526"/>
    <w:rsid w:val="005A3E4B"/>
    <w:rsid w:val="005B0F76"/>
    <w:rsid w:val="005E623B"/>
    <w:rsid w:val="005F20FB"/>
    <w:rsid w:val="00600D95"/>
    <w:rsid w:val="006605F3"/>
    <w:rsid w:val="00661219"/>
    <w:rsid w:val="00666D60"/>
    <w:rsid w:val="00667E25"/>
    <w:rsid w:val="00685F35"/>
    <w:rsid w:val="0068695D"/>
    <w:rsid w:val="00691DDB"/>
    <w:rsid w:val="00696842"/>
    <w:rsid w:val="006A43BB"/>
    <w:rsid w:val="006B37D3"/>
    <w:rsid w:val="006B538B"/>
    <w:rsid w:val="006C1859"/>
    <w:rsid w:val="006D5AB2"/>
    <w:rsid w:val="006D6E68"/>
    <w:rsid w:val="006D6ED5"/>
    <w:rsid w:val="006E09AD"/>
    <w:rsid w:val="006E674A"/>
    <w:rsid w:val="006F0A79"/>
    <w:rsid w:val="00712830"/>
    <w:rsid w:val="00714B09"/>
    <w:rsid w:val="00735F79"/>
    <w:rsid w:val="00740D53"/>
    <w:rsid w:val="00767B07"/>
    <w:rsid w:val="00784AAC"/>
    <w:rsid w:val="007913D3"/>
    <w:rsid w:val="00796BD2"/>
    <w:rsid w:val="007A11F4"/>
    <w:rsid w:val="007A1FED"/>
    <w:rsid w:val="007A54E7"/>
    <w:rsid w:val="007D3E9D"/>
    <w:rsid w:val="007D633B"/>
    <w:rsid w:val="008016EF"/>
    <w:rsid w:val="008364CA"/>
    <w:rsid w:val="00841653"/>
    <w:rsid w:val="00846D23"/>
    <w:rsid w:val="00860232"/>
    <w:rsid w:val="00865295"/>
    <w:rsid w:val="00866D21"/>
    <w:rsid w:val="00870E36"/>
    <w:rsid w:val="008915E6"/>
    <w:rsid w:val="0089458C"/>
    <w:rsid w:val="008A1306"/>
    <w:rsid w:val="008B1EA4"/>
    <w:rsid w:val="008B6E34"/>
    <w:rsid w:val="008D50F0"/>
    <w:rsid w:val="008D7BF5"/>
    <w:rsid w:val="008E1C1E"/>
    <w:rsid w:val="008F24D6"/>
    <w:rsid w:val="008F30B9"/>
    <w:rsid w:val="008F6E09"/>
    <w:rsid w:val="009003CB"/>
    <w:rsid w:val="00914C4B"/>
    <w:rsid w:val="009176C6"/>
    <w:rsid w:val="00923E66"/>
    <w:rsid w:val="00936A3E"/>
    <w:rsid w:val="00947F93"/>
    <w:rsid w:val="00950664"/>
    <w:rsid w:val="00957F8F"/>
    <w:rsid w:val="00961898"/>
    <w:rsid w:val="00985EB4"/>
    <w:rsid w:val="00991AAF"/>
    <w:rsid w:val="00997B35"/>
    <w:rsid w:val="009A5264"/>
    <w:rsid w:val="009D45BA"/>
    <w:rsid w:val="009D6881"/>
    <w:rsid w:val="00A224EB"/>
    <w:rsid w:val="00A23B33"/>
    <w:rsid w:val="00A4440D"/>
    <w:rsid w:val="00A528F4"/>
    <w:rsid w:val="00A706AD"/>
    <w:rsid w:val="00AA003C"/>
    <w:rsid w:val="00AC0453"/>
    <w:rsid w:val="00AC33EA"/>
    <w:rsid w:val="00AC490B"/>
    <w:rsid w:val="00AD67AF"/>
    <w:rsid w:val="00AF3F05"/>
    <w:rsid w:val="00AF5D58"/>
    <w:rsid w:val="00B01250"/>
    <w:rsid w:val="00B069D3"/>
    <w:rsid w:val="00B25FBD"/>
    <w:rsid w:val="00B34504"/>
    <w:rsid w:val="00B35DC1"/>
    <w:rsid w:val="00B42D99"/>
    <w:rsid w:val="00B66AE9"/>
    <w:rsid w:val="00B87C7B"/>
    <w:rsid w:val="00B95120"/>
    <w:rsid w:val="00BA1DE8"/>
    <w:rsid w:val="00BA3ABC"/>
    <w:rsid w:val="00BB23CD"/>
    <w:rsid w:val="00BB680A"/>
    <w:rsid w:val="00BC18C9"/>
    <w:rsid w:val="00BC23BE"/>
    <w:rsid w:val="00BC467F"/>
    <w:rsid w:val="00BE5EDD"/>
    <w:rsid w:val="00C014EB"/>
    <w:rsid w:val="00C01F49"/>
    <w:rsid w:val="00C07C91"/>
    <w:rsid w:val="00C1278D"/>
    <w:rsid w:val="00C15D15"/>
    <w:rsid w:val="00C177D5"/>
    <w:rsid w:val="00C40815"/>
    <w:rsid w:val="00C411F3"/>
    <w:rsid w:val="00C4288C"/>
    <w:rsid w:val="00C66FE5"/>
    <w:rsid w:val="00C741F1"/>
    <w:rsid w:val="00C931CD"/>
    <w:rsid w:val="00C94333"/>
    <w:rsid w:val="00C94771"/>
    <w:rsid w:val="00C9556A"/>
    <w:rsid w:val="00C963CE"/>
    <w:rsid w:val="00CC2CA2"/>
    <w:rsid w:val="00CE6151"/>
    <w:rsid w:val="00D03781"/>
    <w:rsid w:val="00D0648D"/>
    <w:rsid w:val="00D16BC3"/>
    <w:rsid w:val="00D32EF6"/>
    <w:rsid w:val="00D36074"/>
    <w:rsid w:val="00D713F9"/>
    <w:rsid w:val="00D80E12"/>
    <w:rsid w:val="00D853F7"/>
    <w:rsid w:val="00D900ED"/>
    <w:rsid w:val="00DA27DA"/>
    <w:rsid w:val="00DA2CD5"/>
    <w:rsid w:val="00DB5FD3"/>
    <w:rsid w:val="00DC18A1"/>
    <w:rsid w:val="00DC3363"/>
    <w:rsid w:val="00DD673E"/>
    <w:rsid w:val="00DE78DE"/>
    <w:rsid w:val="00DE7CF3"/>
    <w:rsid w:val="00DF005F"/>
    <w:rsid w:val="00DF007A"/>
    <w:rsid w:val="00DF00E9"/>
    <w:rsid w:val="00E000DA"/>
    <w:rsid w:val="00E05CB1"/>
    <w:rsid w:val="00E26322"/>
    <w:rsid w:val="00E50056"/>
    <w:rsid w:val="00E56992"/>
    <w:rsid w:val="00E763D8"/>
    <w:rsid w:val="00E76A5C"/>
    <w:rsid w:val="00E924DD"/>
    <w:rsid w:val="00EB24C9"/>
    <w:rsid w:val="00EC032F"/>
    <w:rsid w:val="00ED1CA9"/>
    <w:rsid w:val="00ED6523"/>
    <w:rsid w:val="00EE17B2"/>
    <w:rsid w:val="00F2780B"/>
    <w:rsid w:val="00F31AD2"/>
    <w:rsid w:val="00F35C0D"/>
    <w:rsid w:val="00F51129"/>
    <w:rsid w:val="00F77EB2"/>
    <w:rsid w:val="00F8339D"/>
    <w:rsid w:val="00F854C0"/>
    <w:rsid w:val="00FB3759"/>
    <w:rsid w:val="00FC4733"/>
    <w:rsid w:val="00FD4754"/>
    <w:rsid w:val="0120FB05"/>
    <w:rsid w:val="01734FEA"/>
    <w:rsid w:val="0191DDB9"/>
    <w:rsid w:val="029ABB42"/>
    <w:rsid w:val="02A16B7D"/>
    <w:rsid w:val="03810204"/>
    <w:rsid w:val="045DD87B"/>
    <w:rsid w:val="04DE9911"/>
    <w:rsid w:val="06B773D6"/>
    <w:rsid w:val="07F369A4"/>
    <w:rsid w:val="08FB434A"/>
    <w:rsid w:val="0A7DBB73"/>
    <w:rsid w:val="0A9E51FA"/>
    <w:rsid w:val="0B4781A1"/>
    <w:rsid w:val="0B4F3B1C"/>
    <w:rsid w:val="0B845934"/>
    <w:rsid w:val="0C2CFF78"/>
    <w:rsid w:val="0CCE493F"/>
    <w:rsid w:val="0D74FA95"/>
    <w:rsid w:val="0ED49358"/>
    <w:rsid w:val="0FB99F8B"/>
    <w:rsid w:val="110EB5B7"/>
    <w:rsid w:val="1175CEFE"/>
    <w:rsid w:val="1430425B"/>
    <w:rsid w:val="1500E3DC"/>
    <w:rsid w:val="1510FB0C"/>
    <w:rsid w:val="158D1CC9"/>
    <w:rsid w:val="15E64501"/>
    <w:rsid w:val="15EF703A"/>
    <w:rsid w:val="162D76BD"/>
    <w:rsid w:val="1662EAE2"/>
    <w:rsid w:val="169CB43D"/>
    <w:rsid w:val="1793C599"/>
    <w:rsid w:val="17CDCFE1"/>
    <w:rsid w:val="185B414E"/>
    <w:rsid w:val="1AC5720E"/>
    <w:rsid w:val="1C88C1E6"/>
    <w:rsid w:val="1CF4E314"/>
    <w:rsid w:val="1E54D46A"/>
    <w:rsid w:val="1F78001F"/>
    <w:rsid w:val="1F96B822"/>
    <w:rsid w:val="1FBD29DF"/>
    <w:rsid w:val="1FFEBE5A"/>
    <w:rsid w:val="20002795"/>
    <w:rsid w:val="20657A84"/>
    <w:rsid w:val="212EF626"/>
    <w:rsid w:val="21C8D2A4"/>
    <w:rsid w:val="220429F6"/>
    <w:rsid w:val="2326E63C"/>
    <w:rsid w:val="27713FB5"/>
    <w:rsid w:val="27D171D6"/>
    <w:rsid w:val="29B5B4FC"/>
    <w:rsid w:val="2B00850F"/>
    <w:rsid w:val="2BBB4D12"/>
    <w:rsid w:val="2CA71821"/>
    <w:rsid w:val="2CCBEB22"/>
    <w:rsid w:val="2CD7885B"/>
    <w:rsid w:val="2D3840FA"/>
    <w:rsid w:val="2D519C28"/>
    <w:rsid w:val="2E680D6A"/>
    <w:rsid w:val="2E8C10AA"/>
    <w:rsid w:val="2EA90D12"/>
    <w:rsid w:val="2EE6E0C4"/>
    <w:rsid w:val="2EF2EDD4"/>
    <w:rsid w:val="2FB0566D"/>
    <w:rsid w:val="30120F1F"/>
    <w:rsid w:val="3034785E"/>
    <w:rsid w:val="305C0C97"/>
    <w:rsid w:val="31C88196"/>
    <w:rsid w:val="31FA7C73"/>
    <w:rsid w:val="328D809F"/>
    <w:rsid w:val="3345681E"/>
    <w:rsid w:val="35DDB246"/>
    <w:rsid w:val="36CB29B7"/>
    <w:rsid w:val="37D0ACC9"/>
    <w:rsid w:val="383B97EE"/>
    <w:rsid w:val="38ACD527"/>
    <w:rsid w:val="38F5A64E"/>
    <w:rsid w:val="3AE1207D"/>
    <w:rsid w:val="3AEE9274"/>
    <w:rsid w:val="3CA49288"/>
    <w:rsid w:val="3D214C75"/>
    <w:rsid w:val="3EFE1573"/>
    <w:rsid w:val="3F0E9409"/>
    <w:rsid w:val="3F61FFE6"/>
    <w:rsid w:val="4052E1E1"/>
    <w:rsid w:val="4188739A"/>
    <w:rsid w:val="42A300AF"/>
    <w:rsid w:val="42C91A07"/>
    <w:rsid w:val="436B65F9"/>
    <w:rsid w:val="43D56DDF"/>
    <w:rsid w:val="4467C1D5"/>
    <w:rsid w:val="44DF00D1"/>
    <w:rsid w:val="45476777"/>
    <w:rsid w:val="4870D359"/>
    <w:rsid w:val="48B6A302"/>
    <w:rsid w:val="49D9AB5E"/>
    <w:rsid w:val="4A04E278"/>
    <w:rsid w:val="4ACD08AF"/>
    <w:rsid w:val="4C41CFDB"/>
    <w:rsid w:val="4C794A99"/>
    <w:rsid w:val="4CC352C8"/>
    <w:rsid w:val="4DAF5E94"/>
    <w:rsid w:val="4E3DFC1D"/>
    <w:rsid w:val="4E44D740"/>
    <w:rsid w:val="502FAE26"/>
    <w:rsid w:val="50DA91B2"/>
    <w:rsid w:val="517C7802"/>
    <w:rsid w:val="51B4FD3A"/>
    <w:rsid w:val="523725D9"/>
    <w:rsid w:val="52B52622"/>
    <w:rsid w:val="544AE839"/>
    <w:rsid w:val="551A00BE"/>
    <w:rsid w:val="5580AA5A"/>
    <w:rsid w:val="55B2A9F6"/>
    <w:rsid w:val="560046E7"/>
    <w:rsid w:val="564FE925"/>
    <w:rsid w:val="5683A900"/>
    <w:rsid w:val="57386951"/>
    <w:rsid w:val="57421C44"/>
    <w:rsid w:val="5790031D"/>
    <w:rsid w:val="58095734"/>
    <w:rsid w:val="590781CD"/>
    <w:rsid w:val="595DF4BF"/>
    <w:rsid w:val="5AB5DE0F"/>
    <w:rsid w:val="5B3BEC97"/>
    <w:rsid w:val="5C3DAB22"/>
    <w:rsid w:val="5C6B6A09"/>
    <w:rsid w:val="5D40D3CF"/>
    <w:rsid w:val="5DDB98C3"/>
    <w:rsid w:val="5E12E0B0"/>
    <w:rsid w:val="5E6604A0"/>
    <w:rsid w:val="60726B39"/>
    <w:rsid w:val="61516646"/>
    <w:rsid w:val="6159D928"/>
    <w:rsid w:val="61B4EDFF"/>
    <w:rsid w:val="628A2BC0"/>
    <w:rsid w:val="6424CD31"/>
    <w:rsid w:val="64EAA597"/>
    <w:rsid w:val="657EB078"/>
    <w:rsid w:val="67C4BFF1"/>
    <w:rsid w:val="6894F504"/>
    <w:rsid w:val="6A4B31E5"/>
    <w:rsid w:val="6A4FE178"/>
    <w:rsid w:val="6ABED2CD"/>
    <w:rsid w:val="6B428F24"/>
    <w:rsid w:val="6B7E1ACF"/>
    <w:rsid w:val="6BB4C0C1"/>
    <w:rsid w:val="6CC9A705"/>
    <w:rsid w:val="6E83C9C7"/>
    <w:rsid w:val="6ED60A16"/>
    <w:rsid w:val="6F13147A"/>
    <w:rsid w:val="6FAAB05F"/>
    <w:rsid w:val="6FB6A48F"/>
    <w:rsid w:val="6FBBB960"/>
    <w:rsid w:val="6FFF0144"/>
    <w:rsid w:val="70A75CF7"/>
    <w:rsid w:val="70B26BA3"/>
    <w:rsid w:val="712FE914"/>
    <w:rsid w:val="71565AD1"/>
    <w:rsid w:val="717B9D9E"/>
    <w:rsid w:val="73F62CDD"/>
    <w:rsid w:val="747D2563"/>
    <w:rsid w:val="74F30B4B"/>
    <w:rsid w:val="75E90639"/>
    <w:rsid w:val="7683F9C9"/>
    <w:rsid w:val="76EF2FA4"/>
    <w:rsid w:val="785E0893"/>
    <w:rsid w:val="79B94841"/>
    <w:rsid w:val="7A4F5934"/>
    <w:rsid w:val="7C0668C6"/>
    <w:rsid w:val="7D7C91B3"/>
    <w:rsid w:val="7DCF1DB6"/>
    <w:rsid w:val="7E144A4A"/>
    <w:rsid w:val="7F3F6D2C"/>
    <w:rsid w:val="7F95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68049CF0"/>
  <w15:chartTrackingRefBased/>
  <w15:docId w15:val="{D6D11DAE-E58F-41CD-9120-E39BFA77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 w:semiHidden="1" w:unhideWhenUsed="1"/>
    <w:lsdException w:name="heading 3" w:uiPriority="9" w:semiHidden="1" w:unhideWhenUsed="1"/>
    <w:lsdException w:name="heading 4" w:uiPriority="9" w:semiHidden="1" w:unhideWhenUsed="1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CBRL Body"/>
    <w:rsid w:val="006D6ED5"/>
    <w:pPr>
      <w:jc w:val="both"/>
    </w:pPr>
    <w:rPr>
      <w:rFonts w:ascii="ABC Arizona Mix Light" w:hAnsi="ABC Arizona Mix Light"/>
    </w:rPr>
  </w:style>
  <w:style w:type="paragraph" w:styleId="Heading1">
    <w:name w:val="heading 1"/>
    <w:aliases w:val="CBRL Heading 1"/>
    <w:basedOn w:val="Normal"/>
    <w:next w:val="Normal"/>
    <w:link w:val="Heading1Char"/>
    <w:uiPriority w:val="9"/>
    <w:rsid w:val="00C411F3"/>
    <w:pPr>
      <w:keepNext/>
      <w:keepLines/>
      <w:spacing w:after="240" w:line="400" w:lineRule="exact"/>
      <w:jc w:val="left"/>
      <w:outlineLvl w:val="0"/>
    </w:pPr>
    <w:rPr>
      <w:rFonts w:ascii="ABC Arizona Flare" w:hAnsi="ABC Arizona Flare" w:eastAsiaTheme="majorEastAsia" w:cstheme="majorBidi"/>
      <w:sz w:val="40"/>
      <w:szCs w:val="40"/>
    </w:rPr>
  </w:style>
  <w:style w:type="paragraph" w:styleId="Heading2">
    <w:name w:val="heading 2"/>
    <w:aliases w:val="CBRL Heading 2"/>
    <w:basedOn w:val="Heading1"/>
    <w:next w:val="Normal"/>
    <w:link w:val="Heading2Char"/>
    <w:uiPriority w:val="9"/>
    <w:unhideWhenUsed/>
    <w:rsid w:val="006F0A79"/>
    <w:pPr>
      <w:outlineLvl w:val="1"/>
    </w:pPr>
    <w:rPr>
      <w:sz w:val="36"/>
      <w:szCs w:val="36"/>
    </w:rPr>
  </w:style>
  <w:style w:type="paragraph" w:styleId="Heading3">
    <w:name w:val="heading 3"/>
    <w:aliases w:val="CBRL Heading 3"/>
    <w:basedOn w:val="Normal"/>
    <w:next w:val="Normal"/>
    <w:link w:val="Heading3Char"/>
    <w:uiPriority w:val="9"/>
    <w:unhideWhenUsed/>
    <w:rsid w:val="006F0A79"/>
    <w:pPr>
      <w:keepNext/>
      <w:keepLines/>
      <w:spacing w:before="40" w:after="0"/>
      <w:outlineLvl w:val="2"/>
    </w:pPr>
    <w:rPr>
      <w:rFonts w:ascii="ABC Arizona Flare" w:hAnsi="ABC Arizona Flare" w:eastAsiaTheme="majorEastAsia" w:cstheme="majorBidi"/>
      <w:sz w:val="32"/>
      <w:szCs w:val="32"/>
    </w:rPr>
  </w:style>
  <w:style w:type="paragraph" w:styleId="Heading4">
    <w:name w:val="heading 4"/>
    <w:aliases w:val="CBRL Heading 4"/>
    <w:basedOn w:val="Heading3"/>
    <w:next w:val="Normal"/>
    <w:link w:val="Heading4Char"/>
    <w:uiPriority w:val="9"/>
    <w:unhideWhenUsed/>
    <w:rsid w:val="006F0A79"/>
    <w:pPr>
      <w:outlineLvl w:val="3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67C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C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377A8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0377A86"/>
  </w:style>
  <w:style w:type="paragraph" w:styleId="Footer">
    <w:name w:val="footer"/>
    <w:basedOn w:val="Normal"/>
    <w:link w:val="FooterChar"/>
    <w:uiPriority w:val="99"/>
    <w:unhideWhenUsed/>
    <w:rsid w:val="00377A8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77A86"/>
  </w:style>
  <w:style w:type="paragraph" w:styleId="Title">
    <w:name w:val="Title"/>
    <w:aliases w:val="CBRL Title"/>
    <w:next w:val="Subtitle"/>
    <w:link w:val="TitleChar"/>
    <w:uiPriority w:val="10"/>
    <w:qFormat/>
    <w:rsid w:val="006E674A"/>
    <w:pPr>
      <w:suppressAutoHyphens/>
      <w:spacing w:after="0" w:line="1300" w:lineRule="exact"/>
      <w:contextualSpacing/>
    </w:pPr>
    <w:rPr>
      <w:rFonts w:ascii="ABC Arizona Flare" w:hAnsi="ABC Arizona Flare" w:eastAsiaTheme="majorEastAsia" w:cstheme="majorBidi"/>
      <w:spacing w:val="-10"/>
      <w:kern w:val="28"/>
      <w:sz w:val="144"/>
      <w:szCs w:val="144"/>
    </w:rPr>
  </w:style>
  <w:style w:type="character" w:styleId="TitleChar" w:customStyle="1">
    <w:name w:val="Title Char"/>
    <w:aliases w:val="CBRL Title Char"/>
    <w:basedOn w:val="DefaultParagraphFont"/>
    <w:link w:val="Title"/>
    <w:uiPriority w:val="10"/>
    <w:rsid w:val="006E674A"/>
    <w:rPr>
      <w:rFonts w:ascii="ABC Arizona Flare" w:hAnsi="ABC Arizona Flare" w:eastAsiaTheme="majorEastAsia" w:cstheme="majorBidi"/>
      <w:spacing w:val="-10"/>
      <w:kern w:val="28"/>
      <w:sz w:val="144"/>
      <w:szCs w:val="144"/>
    </w:rPr>
  </w:style>
  <w:style w:type="paragraph" w:styleId="Subtitle">
    <w:name w:val="Subtitle"/>
    <w:aliases w:val="CBRL Subtitle"/>
    <w:next w:val="Normal"/>
    <w:link w:val="SubtitleChar"/>
    <w:uiPriority w:val="11"/>
    <w:qFormat/>
    <w:rsid w:val="00ED6523"/>
    <w:pPr>
      <w:numPr>
        <w:ilvl w:val="1"/>
      </w:numPr>
      <w:spacing w:before="240" w:line="800" w:lineRule="exact"/>
    </w:pPr>
    <w:rPr>
      <w:rFonts w:ascii="ABC Arizona Flare" w:hAnsi="ABC Arizona Flare" w:eastAsiaTheme="minorEastAsia"/>
      <w:spacing w:val="15"/>
      <w:sz w:val="72"/>
      <w:szCs w:val="72"/>
    </w:rPr>
  </w:style>
  <w:style w:type="character" w:styleId="SubtitleChar" w:customStyle="1">
    <w:name w:val="Subtitle Char"/>
    <w:aliases w:val="CBRL Subtitle Char"/>
    <w:basedOn w:val="DefaultParagraphFont"/>
    <w:link w:val="Subtitle"/>
    <w:uiPriority w:val="11"/>
    <w:rsid w:val="00ED6523"/>
    <w:rPr>
      <w:rFonts w:ascii="ABC Arizona Flare" w:hAnsi="ABC Arizona Flare" w:eastAsiaTheme="minorEastAsia"/>
      <w:spacing w:val="15"/>
      <w:sz w:val="72"/>
      <w:szCs w:val="72"/>
    </w:rPr>
  </w:style>
  <w:style w:type="character" w:styleId="Heading1Char" w:customStyle="1">
    <w:name w:val="Heading 1 Char"/>
    <w:aliases w:val="CBRL Heading 1 Char"/>
    <w:basedOn w:val="DefaultParagraphFont"/>
    <w:link w:val="Heading1"/>
    <w:uiPriority w:val="9"/>
    <w:rsid w:val="00C411F3"/>
    <w:rPr>
      <w:rFonts w:ascii="ABC Arizona Flare" w:hAnsi="ABC Arizona Flare" w:eastAsiaTheme="majorEastAsia" w:cstheme="majorBidi"/>
      <w:sz w:val="40"/>
      <w:szCs w:val="40"/>
    </w:rPr>
  </w:style>
  <w:style w:type="character" w:styleId="Heading2Char" w:customStyle="1">
    <w:name w:val="Heading 2 Char"/>
    <w:aliases w:val="CBRL Heading 2 Char"/>
    <w:basedOn w:val="DefaultParagraphFont"/>
    <w:link w:val="Heading2"/>
    <w:uiPriority w:val="9"/>
    <w:rsid w:val="006F0A79"/>
    <w:rPr>
      <w:rFonts w:ascii="ABC Arizona Flare" w:hAnsi="ABC Arizona Flare" w:eastAsiaTheme="majorEastAsia" w:cstheme="majorBidi"/>
      <w:sz w:val="36"/>
      <w:szCs w:val="36"/>
    </w:rPr>
  </w:style>
  <w:style w:type="character" w:styleId="Heading3Char" w:customStyle="1">
    <w:name w:val="Heading 3 Char"/>
    <w:aliases w:val="CBRL Heading 3 Char"/>
    <w:basedOn w:val="DefaultParagraphFont"/>
    <w:link w:val="Heading3"/>
    <w:uiPriority w:val="9"/>
    <w:rsid w:val="006F0A79"/>
    <w:rPr>
      <w:rFonts w:ascii="ABC Arizona Flare" w:hAnsi="ABC Arizona Flare" w:eastAsiaTheme="majorEastAsia" w:cstheme="majorBidi"/>
      <w:sz w:val="32"/>
      <w:szCs w:val="32"/>
    </w:rPr>
  </w:style>
  <w:style w:type="paragraph" w:styleId="NoSpacing">
    <w:name w:val="No Spacing"/>
    <w:link w:val="NoSpacingChar"/>
    <w:uiPriority w:val="1"/>
    <w:rsid w:val="006F0A79"/>
    <w:pPr>
      <w:spacing w:after="0" w:line="240" w:lineRule="auto"/>
      <w:jc w:val="both"/>
    </w:pPr>
    <w:rPr>
      <w:rFonts w:ascii="ABC Arizona Mix Light" w:hAnsi="ABC Arizona Mix Light"/>
    </w:rPr>
  </w:style>
  <w:style w:type="character" w:styleId="Heading4Char" w:customStyle="1">
    <w:name w:val="Heading 4 Char"/>
    <w:aliases w:val="CBRL Heading 4 Char"/>
    <w:basedOn w:val="DefaultParagraphFont"/>
    <w:link w:val="Heading4"/>
    <w:uiPriority w:val="9"/>
    <w:rsid w:val="006F0A79"/>
    <w:rPr>
      <w:rFonts w:ascii="ABC Arizona Flare" w:hAnsi="ABC Arizona Flare" w:eastAsiaTheme="majorEastAsia" w:cstheme="majorBidi"/>
      <w:sz w:val="28"/>
      <w:szCs w:val="28"/>
    </w:rPr>
  </w:style>
  <w:style w:type="paragraph" w:styleId="CBRLSubheading" w:customStyle="1">
    <w:name w:val="CBRL Subheading"/>
    <w:basedOn w:val="Heading1"/>
    <w:next w:val="Normal"/>
    <w:qFormat/>
    <w:rsid w:val="00C411F3"/>
    <w:pPr>
      <w:spacing w:after="360" w:line="500" w:lineRule="exact"/>
    </w:pPr>
    <w:rPr>
      <w:rFonts w:ascii="Haas Grot Disp 45 Light" w:hAnsi="Haas Grot Disp 45 Light"/>
      <w:b/>
      <w:bCs/>
      <w:sz w:val="32"/>
      <w:szCs w:val="36"/>
    </w:rPr>
  </w:style>
  <w:style w:type="paragraph" w:styleId="Quote">
    <w:name w:val="Quote"/>
    <w:aliases w:val="Footnote"/>
    <w:basedOn w:val="Normal"/>
    <w:next w:val="Normal"/>
    <w:link w:val="QuoteChar"/>
    <w:uiPriority w:val="29"/>
    <w:rsid w:val="001B7199"/>
    <w:pPr>
      <w:jc w:val="left"/>
    </w:pPr>
    <w:rPr>
      <w:rFonts w:ascii="Haas Grot Disp 45 Light" w:hAnsi="Haas Grot Disp 45 Light"/>
      <w:sz w:val="20"/>
      <w:szCs w:val="20"/>
    </w:rPr>
  </w:style>
  <w:style w:type="character" w:styleId="QuoteChar" w:customStyle="1">
    <w:name w:val="Quote Char"/>
    <w:aliases w:val="Footnote Char"/>
    <w:basedOn w:val="DefaultParagraphFont"/>
    <w:link w:val="Quote"/>
    <w:uiPriority w:val="29"/>
    <w:rsid w:val="001B7199"/>
    <w:rPr>
      <w:rFonts w:ascii="Haas Grot Disp 45 Light" w:hAnsi="Haas Grot Disp 45 Light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11F3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C411F3"/>
    <w:rPr>
      <w:rFonts w:ascii="ABC Arizona Mix Light" w:hAnsi="ABC Arizona Mix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11F3"/>
    <w:rPr>
      <w:vertAlign w:val="superscript"/>
    </w:rPr>
  </w:style>
  <w:style w:type="character" w:styleId="NoSpacingChar" w:customStyle="1">
    <w:name w:val="No Spacing Char"/>
    <w:basedOn w:val="DefaultParagraphFont"/>
    <w:link w:val="NoSpacing"/>
    <w:uiPriority w:val="1"/>
    <w:rsid w:val="00DC18A1"/>
    <w:rPr>
      <w:rFonts w:ascii="ABC Arizona Mix Light" w:hAnsi="ABC Arizona Mix Light"/>
    </w:rPr>
  </w:style>
  <w:style w:type="paragraph" w:styleId="ListParagraph">
    <w:name w:val="List Paragraph"/>
    <w:basedOn w:val="Normal"/>
    <w:uiPriority w:val="34"/>
    <w:qFormat/>
    <w:rsid w:val="003871CE"/>
    <w:pPr>
      <w:ind w:left="720"/>
      <w:contextualSpacing/>
    </w:pPr>
  </w:style>
  <w:style w:type="table" w:styleId="TableGrid">
    <w:name w:val="Table Grid"/>
    <w:basedOn w:val="TableNormal"/>
    <w:uiPriority w:val="39"/>
    <w:rsid w:val="00961898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961898"/>
  </w:style>
  <w:style w:type="character" w:styleId="tabchar" w:customStyle="1">
    <w:name w:val="tabchar"/>
    <w:basedOn w:val="DefaultParagraphFont"/>
    <w:rsid w:val="00961898"/>
  </w:style>
  <w:style w:type="paragraph" w:styleId="paragraph" w:customStyle="1">
    <w:name w:val="paragraph"/>
    <w:basedOn w:val="Normal"/>
    <w:rsid w:val="00712830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eop" w:customStyle="1">
    <w:name w:val="eop"/>
    <w:basedOn w:val="DefaultParagraphFont"/>
    <w:rsid w:val="00712830"/>
  </w:style>
  <w:style w:type="paragraph" w:styleId="BWBLevel1" w:customStyle="1">
    <w:name w:val="BWBLevel1"/>
    <w:basedOn w:val="Normal"/>
    <w:link w:val="BWBLevel1Char"/>
    <w:qFormat/>
    <w:rsid w:val="003912D4"/>
    <w:pPr>
      <w:numPr>
        <w:numId w:val="14"/>
      </w:numPr>
      <w:spacing w:after="240" w:line="288" w:lineRule="auto"/>
      <w:outlineLvl w:val="0"/>
    </w:pPr>
    <w:rPr>
      <w:rFonts w:ascii="Arial" w:hAnsi="Arial" w:eastAsia="Calibri" w:cs="Arial"/>
      <w:sz w:val="20"/>
    </w:rPr>
  </w:style>
  <w:style w:type="paragraph" w:styleId="BWBLevel2" w:customStyle="1">
    <w:name w:val="BWBLevel2"/>
    <w:basedOn w:val="Normal"/>
    <w:link w:val="BWBLevel2Char"/>
    <w:qFormat/>
    <w:rsid w:val="003912D4"/>
    <w:pPr>
      <w:numPr>
        <w:ilvl w:val="1"/>
        <w:numId w:val="14"/>
      </w:numPr>
      <w:spacing w:after="240" w:line="288" w:lineRule="auto"/>
      <w:outlineLvl w:val="1"/>
    </w:pPr>
    <w:rPr>
      <w:rFonts w:ascii="Arial" w:hAnsi="Arial" w:eastAsia="Calibri" w:cs="Arial"/>
      <w:sz w:val="20"/>
    </w:rPr>
  </w:style>
  <w:style w:type="paragraph" w:styleId="BWBLevel3" w:customStyle="1">
    <w:name w:val="BWBLevel3"/>
    <w:basedOn w:val="Normal"/>
    <w:qFormat/>
    <w:rsid w:val="003912D4"/>
    <w:pPr>
      <w:numPr>
        <w:ilvl w:val="2"/>
        <w:numId w:val="14"/>
      </w:numPr>
      <w:spacing w:after="240" w:line="288" w:lineRule="auto"/>
      <w:outlineLvl w:val="2"/>
    </w:pPr>
    <w:rPr>
      <w:rFonts w:ascii="Arial" w:hAnsi="Arial" w:eastAsia="Calibri" w:cs="Arial"/>
      <w:sz w:val="20"/>
    </w:rPr>
  </w:style>
  <w:style w:type="paragraph" w:styleId="BWBLevel4" w:customStyle="1">
    <w:name w:val="BWBLevel4"/>
    <w:basedOn w:val="Normal"/>
    <w:qFormat/>
    <w:rsid w:val="003912D4"/>
    <w:pPr>
      <w:numPr>
        <w:ilvl w:val="3"/>
        <w:numId w:val="14"/>
      </w:numPr>
      <w:spacing w:after="240" w:line="288" w:lineRule="auto"/>
      <w:outlineLvl w:val="3"/>
    </w:pPr>
    <w:rPr>
      <w:rFonts w:ascii="Arial" w:hAnsi="Arial" w:eastAsia="Calibri" w:cs="Arial"/>
      <w:sz w:val="20"/>
    </w:rPr>
  </w:style>
  <w:style w:type="paragraph" w:styleId="BWBLevel5" w:customStyle="1">
    <w:name w:val="BWBLevel5"/>
    <w:basedOn w:val="Normal"/>
    <w:qFormat/>
    <w:rsid w:val="003912D4"/>
    <w:pPr>
      <w:numPr>
        <w:ilvl w:val="4"/>
        <w:numId w:val="14"/>
      </w:numPr>
      <w:spacing w:after="240" w:line="288" w:lineRule="auto"/>
      <w:outlineLvl w:val="4"/>
    </w:pPr>
    <w:rPr>
      <w:rFonts w:ascii="Arial" w:hAnsi="Arial" w:eastAsia="Calibri" w:cs="Arial"/>
      <w:sz w:val="20"/>
    </w:rPr>
  </w:style>
  <w:style w:type="paragraph" w:styleId="BWBLevel6" w:customStyle="1">
    <w:name w:val="BWBLevel6"/>
    <w:basedOn w:val="Normal"/>
    <w:qFormat/>
    <w:rsid w:val="003912D4"/>
    <w:pPr>
      <w:numPr>
        <w:ilvl w:val="5"/>
        <w:numId w:val="14"/>
      </w:numPr>
      <w:spacing w:after="240" w:line="288" w:lineRule="auto"/>
      <w:outlineLvl w:val="5"/>
    </w:pPr>
    <w:rPr>
      <w:rFonts w:ascii="Arial" w:hAnsi="Arial" w:eastAsia="Calibri" w:cs="Arial"/>
      <w:sz w:val="20"/>
    </w:rPr>
  </w:style>
  <w:style w:type="paragraph" w:styleId="BWBLevel7" w:customStyle="1">
    <w:name w:val="BWBLevel7"/>
    <w:basedOn w:val="Normal"/>
    <w:qFormat/>
    <w:rsid w:val="003912D4"/>
    <w:pPr>
      <w:numPr>
        <w:ilvl w:val="6"/>
        <w:numId w:val="14"/>
      </w:numPr>
      <w:spacing w:after="240" w:line="288" w:lineRule="auto"/>
      <w:outlineLvl w:val="6"/>
    </w:pPr>
    <w:rPr>
      <w:rFonts w:ascii="Arial" w:hAnsi="Arial" w:eastAsia="Calibri" w:cs="Arial"/>
      <w:sz w:val="20"/>
    </w:rPr>
  </w:style>
  <w:style w:type="paragraph" w:styleId="BWBLevel8" w:customStyle="1">
    <w:name w:val="BWBLevel8"/>
    <w:basedOn w:val="Normal"/>
    <w:qFormat/>
    <w:rsid w:val="003912D4"/>
    <w:pPr>
      <w:numPr>
        <w:ilvl w:val="7"/>
        <w:numId w:val="14"/>
      </w:numPr>
      <w:spacing w:after="240" w:line="288" w:lineRule="auto"/>
      <w:outlineLvl w:val="7"/>
    </w:pPr>
    <w:rPr>
      <w:rFonts w:ascii="Arial" w:hAnsi="Arial" w:eastAsia="Calibri" w:cs="Arial"/>
      <w:sz w:val="20"/>
    </w:rPr>
  </w:style>
  <w:style w:type="paragraph" w:styleId="BWBLevel9" w:customStyle="1">
    <w:name w:val="BWBLevel9"/>
    <w:basedOn w:val="Normal"/>
    <w:qFormat/>
    <w:rsid w:val="003912D4"/>
    <w:pPr>
      <w:numPr>
        <w:ilvl w:val="8"/>
        <w:numId w:val="14"/>
      </w:numPr>
      <w:spacing w:after="240" w:line="288" w:lineRule="auto"/>
      <w:outlineLvl w:val="8"/>
    </w:pPr>
    <w:rPr>
      <w:rFonts w:ascii="Arial" w:hAnsi="Arial" w:eastAsia="Calibri" w:cs="Arial"/>
      <w:sz w:val="20"/>
    </w:rPr>
  </w:style>
  <w:style w:type="character" w:styleId="BWBLevel2Char" w:customStyle="1">
    <w:name w:val="BWBLevel2 Char"/>
    <w:link w:val="BWBLevel2"/>
    <w:rsid w:val="003912D4"/>
    <w:rPr>
      <w:rFonts w:ascii="Arial" w:hAnsi="Arial" w:eastAsia="Calibri" w:cs="Arial"/>
      <w:sz w:val="20"/>
    </w:rPr>
  </w:style>
  <w:style w:type="character" w:styleId="BWBLevel1Char" w:customStyle="1">
    <w:name w:val="BWBLevel1 Char"/>
    <w:link w:val="BWBLevel1"/>
    <w:rsid w:val="003912D4"/>
    <w:rPr>
      <w:rFonts w:ascii="Arial" w:hAnsi="Arial" w:eastAsia="Calibri" w:cs="Arial"/>
      <w:sz w:val="20"/>
    </w:rPr>
  </w:style>
  <w:style w:type="paragraph" w:styleId="NormalWeb">
    <w:name w:val="Normal (Web)"/>
    <w:basedOn w:val="Normal"/>
    <w:uiPriority w:val="99"/>
    <w:unhideWhenUsed/>
    <w:rsid w:val="00865295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466F9D"/>
    <w:pPr>
      <w:spacing w:after="0" w:line="240" w:lineRule="auto"/>
    </w:pPr>
    <w:rPr>
      <w:rFonts w:ascii="ABC Arizona Mix Light" w:hAnsi="ABC Arizona Mix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5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6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1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8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3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7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8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79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4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2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9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0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7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5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2.wmf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image" Target="media/image1.wmf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image" Target="media/image4.emf" Id="rId1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header" Target="header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3.wmf" Id="rId14" /><Relationship Type="http://schemas.openxmlformats.org/officeDocument/2006/relationships/glossaryDocument" Target="glossary/document.xml" Id="rId22" /><Relationship Type="http://schemas.openxmlformats.org/officeDocument/2006/relationships/hyperlink" Target="mailto:info@cbrl.ac.uk" TargetMode="External" Id="R69d3d7a09d6a4727" /><Relationship Type="http://schemas.openxmlformats.org/officeDocument/2006/relationships/hyperlink" Target="mailto:info@cbrl.ac.uk" TargetMode="External" Id="Re41a474abaf44075" /><Relationship Type="http://schemas.openxmlformats.org/officeDocument/2006/relationships/hyperlink" Target="https://www.cbrl.ac.uk/wp-content/uploads/2024/05/GDPR-Policy-April-2024.pdf" TargetMode="External" Id="R5fb07dc0883649ad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psadmin\Documents\Custom%20Office%20Templates\Report%20cover%20example%20whi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590A80747C548A68B9742A744057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B1EAE-4C3E-4200-8698-B43C8AC751D8}"/>
      </w:docPartPr>
      <w:docPartBody>
        <w:p w:rsidR="003C07EF" w:rsidRDefault="003C07E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C Arizona Mix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C Arizona Flare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aas Grot Disp 45 Light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7EF"/>
    <w:rsid w:val="003C07EF"/>
    <w:rsid w:val="0044788D"/>
    <w:rsid w:val="00540966"/>
    <w:rsid w:val="00666D60"/>
    <w:rsid w:val="00765264"/>
    <w:rsid w:val="007B0327"/>
    <w:rsid w:val="008108FF"/>
    <w:rsid w:val="008D7BF5"/>
    <w:rsid w:val="009D6881"/>
    <w:rsid w:val="009F7245"/>
    <w:rsid w:val="00BA5076"/>
    <w:rsid w:val="00BC23BE"/>
    <w:rsid w:val="00CC1DFA"/>
    <w:rsid w:val="00ED6FD5"/>
    <w:rsid w:val="00FC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D9B3FBC33BB9468360C6DBD923B0B7" ma:contentTypeVersion="25" ma:contentTypeDescription="Create a new document." ma:contentTypeScope="" ma:versionID="d914556d8aa8344efc343523cd4b427e">
  <xsd:schema xmlns:xsd="http://www.w3.org/2001/XMLSchema" xmlns:xs="http://www.w3.org/2001/XMLSchema" xmlns:p="http://schemas.microsoft.com/office/2006/metadata/properties" xmlns:ns1="http://schemas.microsoft.com/sharepoint/v3" xmlns:ns2="c9ab4388-588c-45f4-a5ae-363d42e51e73" xmlns:ns3="864b95fb-f3c7-4107-9134-17c47e329aab" targetNamespace="http://schemas.microsoft.com/office/2006/metadata/properties" ma:root="true" ma:fieldsID="7bfffb3ebbd931414724ff6a6f6e4af9" ns1:_="" ns2:_="" ns3:_="">
    <xsd:import namespace="http://schemas.microsoft.com/sharepoint/v3"/>
    <xsd:import namespace="c9ab4388-588c-45f4-a5ae-363d42e51e73"/>
    <xsd:import namespace="864b95fb-f3c7-4107-9134-17c47e329a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26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27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28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9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30" nillable="true" ma:displayName="Number of Likes" ma:internalName="LikesCount">
      <xsd:simpleType>
        <xsd:restriction base="dms:Unknown"/>
      </xsd:simpleType>
    </xsd:element>
    <xsd:element name="LikedBy" ma:index="31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b4388-588c-45f4-a5ae-363d42e51e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b89d2d-ef48-48f3-8638-ddef3158f93b}" ma:internalName="TaxCatchAll" ma:showField="CatchAllData" ma:web="c9ab4388-588c-45f4-a5ae-363d42e51e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b95fb-f3c7-4107-9134-17c47e329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5e9f3f-30bf-4c03-a0a2-6023f201c4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9ab4388-588c-45f4-a5ae-363d42e51e73">
      <UserInfo>
        <DisplayName>Carol Palmer</DisplayName>
        <AccountId>26</AccountId>
        <AccountType/>
      </UserInfo>
      <UserInfo>
        <DisplayName>Carla Grauls</DisplayName>
        <AccountId>765</AccountId>
        <AccountType/>
      </UserInfo>
    </SharedWithUsers>
    <TaxCatchAll xmlns="c9ab4388-588c-45f4-a5ae-363d42e51e73" xsi:nil="true"/>
    <lcf76f155ced4ddcb4097134ff3c332f xmlns="864b95fb-f3c7-4107-9134-17c47e329aab">
      <Terms xmlns="http://schemas.microsoft.com/office/infopath/2007/PartnerControls"/>
    </lcf76f155ced4ddcb4097134ff3c332f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ADD054C9-7B65-4D95-8BE0-471DD53A55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FD1808-604D-44A7-B7C5-999DDC6E4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ab4388-588c-45f4-a5ae-363d42e51e73"/>
    <ds:schemaRef ds:uri="864b95fb-f3c7-4107-9134-17c47e329a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A51A8E-05CA-4FBC-9D8E-AFAA849545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C00EC1-AE2B-406C-8841-B5E63BA1B91F}">
  <ds:schemaRefs>
    <ds:schemaRef ds:uri="http://schemas.microsoft.com/office/2006/metadata/properties"/>
    <ds:schemaRef ds:uri="http://schemas.microsoft.com/office/infopath/2007/PartnerControls"/>
    <ds:schemaRef ds:uri="c9ab4388-588c-45f4-a5ae-363d42e51e73"/>
    <ds:schemaRef ds:uri="864b95fb-f3c7-4107-9134-17c47e329aab"/>
    <ds:schemaRef ds:uri="http://schemas.microsoft.com/sharepoint/v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Report%20cover%20example%20white.dotx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BipsAdmin</dc:creator>
  <keywords/>
  <dc:description/>
  <lastModifiedBy>Carla Grauls</lastModifiedBy>
  <revision>8</revision>
  <lastPrinted>2022-02-23T03:01:00.0000000Z</lastPrinted>
  <dcterms:created xsi:type="dcterms:W3CDTF">2024-11-27T15:12:00.0000000Z</dcterms:created>
  <dcterms:modified xsi:type="dcterms:W3CDTF">2024-11-27T15:32:30.2789316Z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0x0101000DD9B3FBC33BB9468360C6DBD923B0B7</vt:lpwstr>
  </property>
  <property fmtid="{D5CDD505-2E9C-101B-9397-08002B2CF9AE}" pid="3" name="GrammarlyDocumentId">
    <vt:lpwstr>b4f71c6a62cb9742a8e57c51b721eca5f428ea5d1ab7a3c82c5831bb4df0df4f</vt:lpwstr>
  </property>
  <property fmtid="{D5CDD505-2E9C-101B-9397-08002B2CF9AE}" pid="4" name="MediaServiceImageTags">
    <vt:lpwstr/>
  </property>
</Properties>
</file>